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C779A" w14:textId="77777777" w:rsidR="00B86A45" w:rsidRDefault="00B86A45">
      <w:pPr>
        <w:pStyle w:val="BodyText"/>
        <w:rPr>
          <w:rFonts w:ascii="Times New Roman" w:hAnsi="Times New Roman"/>
        </w:rPr>
      </w:pPr>
      <w:bookmarkStart w:id="0" w:name="_GoBack"/>
      <w:bookmarkEnd w:id="0"/>
    </w:p>
    <w:sdt>
      <w:sdtPr>
        <w:rPr>
          <w:color w:val="3465A4"/>
        </w:rPr>
        <w:id w:val="1899320259"/>
        <w:placeholder>
          <w:docPart w:val="EFD5B146FA5946E4A3186A06790406CF"/>
        </w:placeholder>
        <w:temporary/>
        <w:showingPlcHdr/>
        <w15:appearance w15:val="hidden"/>
      </w:sdtPr>
      <w:sdtEndPr/>
      <w:sdtContent>
        <w:p w14:paraId="6AC51EE4" w14:textId="77777777" w:rsidR="00B86A45" w:rsidRDefault="003654FD" w:rsidP="003654FD">
          <w:pPr>
            <w:spacing w:before="2160"/>
            <w:jc w:val="center"/>
            <w:rPr>
              <w:color w:val="3465A4"/>
            </w:rPr>
          </w:pPr>
          <w:r w:rsidRPr="003654FD">
            <w:rPr>
              <w:rStyle w:val="TitleChar"/>
            </w:rPr>
            <w:t>[SCREENPLAY NAME IN CAPITALS]</w:t>
          </w:r>
        </w:p>
      </w:sdtContent>
    </w:sdt>
    <w:sdt>
      <w:sdtPr>
        <w:id w:val="-1469206794"/>
        <w:placeholder>
          <w:docPart w:val="CBD49F18C1614C6697071CBA7C333725"/>
        </w:placeholder>
        <w:temporary/>
        <w:showingPlcHdr/>
        <w15:appearance w15:val="hidden"/>
      </w:sdtPr>
      <w:sdtEndPr/>
      <w:sdtContent>
        <w:p w14:paraId="273F09C4" w14:textId="77777777" w:rsidR="002A74C3" w:rsidRPr="002A74C3" w:rsidRDefault="002A74C3" w:rsidP="002A74C3">
          <w:pPr>
            <w:pStyle w:val="TipText"/>
          </w:pPr>
          <w:r w:rsidRPr="002A74C3">
            <w:t>Tips for writing the screenplay name:</w:t>
          </w:r>
        </w:p>
        <w:p w14:paraId="38665E46" w14:textId="77777777" w:rsidR="002A74C3" w:rsidRPr="002A74C3" w:rsidRDefault="002A74C3" w:rsidP="002A74C3">
          <w:pPr>
            <w:pStyle w:val="TipTextBullet"/>
          </w:pPr>
          <w:r w:rsidRPr="002A74C3">
            <w:t>Keep the name as captivating as possible.</w:t>
          </w:r>
        </w:p>
        <w:p w14:paraId="4A3B7480" w14:textId="77777777" w:rsidR="002A74C3" w:rsidRPr="002A74C3" w:rsidRDefault="002A74C3" w:rsidP="002A74C3">
          <w:pPr>
            <w:pStyle w:val="TipTextBullet"/>
          </w:pPr>
          <w:r w:rsidRPr="002A74C3">
            <w:t>Consider the theme of the story: if it is a mystery/thriller movie, a title that raises questions is perfect!</w:t>
          </w:r>
        </w:p>
        <w:p w14:paraId="65F140DE" w14:textId="77777777" w:rsidR="002A74C3" w:rsidRPr="002A74C3" w:rsidRDefault="002A74C3" w:rsidP="002A74C3">
          <w:pPr>
            <w:pStyle w:val="TipTextBullet"/>
          </w:pPr>
          <w:r w:rsidRPr="002A74C3">
            <w:t>Is the title inspiring? Does it invoke the desired emotions?</w:t>
          </w:r>
        </w:p>
        <w:p w14:paraId="735273D7" w14:textId="77777777" w:rsidR="00B86A45" w:rsidRPr="00CF4684" w:rsidRDefault="002A74C3" w:rsidP="002A74C3">
          <w:pPr>
            <w:pStyle w:val="TipTextBullet"/>
          </w:pPr>
          <w:r w:rsidRPr="002A74C3">
            <w:t>Use modern tools such as a Headline Analyzer.</w:t>
          </w:r>
        </w:p>
      </w:sdtContent>
    </w:sdt>
    <w:p w14:paraId="3D32EE3A" w14:textId="77777777" w:rsidR="00B86A45" w:rsidRPr="003654FD" w:rsidRDefault="004B650A" w:rsidP="003654FD">
      <w:pPr>
        <w:pStyle w:val="Subtitle"/>
      </w:pPr>
      <w:sdt>
        <w:sdtPr>
          <w:id w:val="-1319954836"/>
          <w:placeholder>
            <w:docPart w:val="EE8B5D4777FE48758A25E3875F510F28"/>
          </w:placeholder>
          <w:temporary/>
          <w:showingPlcHdr/>
          <w15:appearance w15:val="hidden"/>
        </w:sdtPr>
        <w:sdtEndPr/>
        <w:sdtContent>
          <w:r w:rsidR="003654FD" w:rsidRPr="003654FD">
            <w:t>By</w:t>
          </w:r>
        </w:sdtContent>
      </w:sdt>
    </w:p>
    <w:sdt>
      <w:sdtPr>
        <w:id w:val="1839272055"/>
        <w:placeholder>
          <w:docPart w:val="CE54CF013A004FA5824CFD0F4287368B"/>
        </w:placeholder>
        <w:temporary/>
        <w:showingPlcHdr/>
        <w15:appearance w15:val="hidden"/>
      </w:sdtPr>
      <w:sdtEndPr/>
      <w:sdtContent>
        <w:p w14:paraId="65E9E8EE" w14:textId="77777777" w:rsidR="00B86A45" w:rsidRPr="003654FD" w:rsidRDefault="003654FD" w:rsidP="003654FD">
          <w:pPr>
            <w:pStyle w:val="Author"/>
          </w:pPr>
          <w:r w:rsidRPr="003654FD">
            <w:t>[AUTHOR(s) NAME]</w:t>
          </w:r>
        </w:p>
      </w:sdtContent>
    </w:sdt>
    <w:sdt>
      <w:sdtPr>
        <w:id w:val="-657377386"/>
        <w:placeholder>
          <w:docPart w:val="E2FF0EC5E2E147DBB380219AA975C524"/>
        </w:placeholder>
        <w:temporary/>
        <w:showingPlcHdr/>
        <w15:appearance w15:val="hidden"/>
      </w:sdtPr>
      <w:sdtEndPr/>
      <w:sdtContent>
        <w:p w14:paraId="5999E5B3" w14:textId="77777777" w:rsidR="00B86A45" w:rsidRDefault="002A74C3" w:rsidP="002A74C3">
          <w:pPr>
            <w:pStyle w:val="TipText"/>
          </w:pPr>
          <w:r w:rsidRPr="002A74C3">
            <w:t>For the by line, name all authors of the screenplay. Separate two names with ‘&amp;’ not ‘and’.</w:t>
          </w:r>
        </w:p>
      </w:sdtContent>
    </w:sdt>
    <w:p w14:paraId="000DEBCF" w14:textId="77777777" w:rsidR="00B86A45" w:rsidRDefault="00564BA4" w:rsidP="00860EE4">
      <w:pPr>
        <w:pStyle w:val="CompanyInformation"/>
      </w:pPr>
      <w:r>
        <w:fldChar w:fldCharType="begin"/>
      </w:r>
      <w:r>
        <w:instrText xml:space="preserve"> ADVANCE  \d </w:instrText>
      </w:r>
      <w:r w:rsidR="002A74C3">
        <w:instrText>20</w:instrText>
      </w:r>
      <w:r>
        <w:instrText xml:space="preserve">0 </w:instrText>
      </w:r>
      <w:r>
        <w:fldChar w:fldCharType="end"/>
      </w:r>
      <w:sdt>
        <w:sdtPr>
          <w:id w:val="616186433"/>
          <w:placeholder>
            <w:docPart w:val="29659F7A16354A1194A323643426FB96"/>
          </w:placeholder>
          <w:temporary/>
          <w:showingPlcHdr/>
          <w15:appearance w15:val="hidden"/>
        </w:sdtPr>
        <w:sdtEndPr/>
        <w:sdtContent>
          <w:r w:rsidR="00860EE4" w:rsidRPr="00860EE4">
            <w:t>[Your/agent’s Company Name]</w:t>
          </w:r>
        </w:sdtContent>
      </w:sdt>
    </w:p>
    <w:sdt>
      <w:sdtPr>
        <w:id w:val="-668951558"/>
        <w:placeholder>
          <w:docPart w:val="9E02E78C9E324962B2FE59D2D953B8A1"/>
        </w:placeholder>
        <w:temporary/>
        <w:showingPlcHdr/>
        <w15:appearance w15:val="hidden"/>
      </w:sdtPr>
      <w:sdtEndPr/>
      <w:sdtContent>
        <w:p w14:paraId="311C0744" w14:textId="77777777" w:rsidR="00B86A45" w:rsidRDefault="00860EE4" w:rsidP="00860EE4">
          <w:pPr>
            <w:pStyle w:val="CompanyInformation"/>
          </w:pPr>
          <w:r w:rsidRPr="00860EE4">
            <w:t>[Address]</w:t>
          </w:r>
        </w:p>
      </w:sdtContent>
    </w:sdt>
    <w:sdt>
      <w:sdtPr>
        <w:id w:val="1874736326"/>
        <w:placeholder>
          <w:docPart w:val="4AE69F9ED1D24263AE787AD0757B774F"/>
        </w:placeholder>
        <w:temporary/>
        <w:showingPlcHdr/>
        <w15:appearance w15:val="hidden"/>
      </w:sdtPr>
      <w:sdtEndPr/>
      <w:sdtContent>
        <w:p w14:paraId="1B4F95D9" w14:textId="77777777" w:rsidR="00B86A45" w:rsidRDefault="00860EE4" w:rsidP="00564BA4">
          <w:pPr>
            <w:pStyle w:val="CompanyInformation"/>
          </w:pPr>
          <w:r w:rsidRPr="00860EE4">
            <w:t>[Phone Number]</w:t>
          </w:r>
        </w:p>
      </w:sdtContent>
    </w:sdt>
    <w:sdt>
      <w:sdtPr>
        <w:id w:val="-61406198"/>
        <w:placeholder>
          <w:docPart w:val="9B162419AC554F11BFBB4A19B2EB71A2"/>
        </w:placeholder>
        <w:temporary/>
        <w:showingPlcHdr/>
        <w15:appearance w15:val="hidden"/>
      </w:sdtPr>
      <w:sdtEndPr/>
      <w:sdtContent>
        <w:p w14:paraId="57345449" w14:textId="77777777" w:rsidR="00B86A45" w:rsidRDefault="00860EE4" w:rsidP="00860EE4">
          <w:pPr>
            <w:pStyle w:val="CompanyInformation"/>
          </w:pPr>
          <w:r w:rsidRPr="00860EE4">
            <w:t>[Email Address]</w:t>
          </w:r>
        </w:p>
      </w:sdtContent>
    </w:sdt>
    <w:p w14:paraId="0D92660A" w14:textId="77777777" w:rsidR="00801596" w:rsidRDefault="00801596">
      <w:pPr>
        <w:spacing w:after="0" w:line="240" w:lineRule="auto"/>
        <w:rPr>
          <w:rStyle w:val="Strong"/>
          <w:rFonts w:ascii="Courier" w:hAnsi="Courier" w:cs="Courier"/>
          <w:b w:val="0"/>
          <w:bCs w:val="0"/>
        </w:rPr>
      </w:pPr>
      <w:r>
        <w:rPr>
          <w:rStyle w:val="Strong"/>
          <w:rFonts w:ascii="Courier" w:hAnsi="Courier" w:cs="Courier"/>
          <w:b w:val="0"/>
          <w:bCs w:val="0"/>
        </w:rPr>
        <w:br w:type="page"/>
      </w:r>
    </w:p>
    <w:sdt>
      <w:sdtPr>
        <w:id w:val="-755743332"/>
        <w:placeholder>
          <w:docPart w:val="2E14F4845E1444148D61933AEF555DEF"/>
        </w:placeholder>
        <w:temporary/>
        <w:showingPlcHdr/>
        <w15:appearance w15:val="hidden"/>
      </w:sdtPr>
      <w:sdtEndPr/>
      <w:sdtContent>
        <w:p w14:paraId="4461483A" w14:textId="77777777" w:rsidR="00B86A45" w:rsidRPr="00860EE4" w:rsidRDefault="00860EE4" w:rsidP="00860EE4">
          <w:pPr>
            <w:pStyle w:val="FadeInActionSceneSetting"/>
          </w:pPr>
          <w:r w:rsidRPr="00860EE4">
            <w:t>FADE IN:</w:t>
          </w:r>
        </w:p>
      </w:sdtContent>
    </w:sdt>
    <w:p w14:paraId="631CB48E" w14:textId="77777777" w:rsidR="00B86A45" w:rsidRPr="00CF4684" w:rsidRDefault="004B650A" w:rsidP="00CF4684">
      <w:pPr>
        <w:pStyle w:val="FadeInActionSceneSetting"/>
        <w:rPr>
          <w:rStyle w:val="Strong"/>
          <w:b w:val="0"/>
          <w:bCs w:val="0"/>
        </w:rPr>
      </w:pPr>
      <w:sdt>
        <w:sdtPr>
          <w:rPr>
            <w:b/>
            <w:bCs/>
          </w:rPr>
          <w:id w:val="380913452"/>
          <w:placeholder>
            <w:docPart w:val="C8DBA99D3DF4482F932B5D648CE22B09"/>
          </w:placeholder>
          <w:temporary/>
          <w:showingPlcHdr/>
          <w15:appearance w15:val="hidden"/>
        </w:sdtPr>
        <w:sdtEndPr>
          <w:rPr>
            <w:rStyle w:val="Strong"/>
          </w:rPr>
        </w:sdtEndPr>
        <w:sdtContent>
          <w:r w:rsidR="00CF4684" w:rsidRPr="00CF4684">
            <w:t>INT/EXT.</w:t>
          </w:r>
        </w:sdtContent>
      </w:sdt>
      <w:r w:rsidR="00CF4684" w:rsidRPr="00CF4684">
        <w:rPr>
          <w:rStyle w:val="Strong"/>
          <w:b w:val="0"/>
          <w:bCs w:val="0"/>
        </w:rPr>
        <w:t xml:space="preserve"> </w:t>
      </w:r>
      <w:sdt>
        <w:sdtPr>
          <w:id w:val="-987860291"/>
          <w:placeholder>
            <w:docPart w:val="D8B4D46119F74071BE95A6F03FCF7401"/>
          </w:placeholder>
          <w:temporary/>
          <w:showingPlcHdr/>
          <w15:appearance w15:val="hidden"/>
        </w:sdtPr>
        <w:sdtEndPr>
          <w:rPr>
            <w:rStyle w:val="Strong"/>
            <w:b/>
            <w:bCs/>
          </w:rPr>
        </w:sdtEndPr>
        <w:sdtContent>
          <w:r w:rsidR="00CF4684" w:rsidRPr="00CF4684">
            <w:t>[LOCATION]</w:t>
          </w:r>
        </w:sdtContent>
      </w:sdt>
      <w:r w:rsidR="00845FF0" w:rsidRPr="00CF4684">
        <w:rPr>
          <w:rStyle w:val="Strong"/>
          <w:b w:val="0"/>
          <w:bCs w:val="0"/>
        </w:rPr>
        <w:t xml:space="preserve"> —</w:t>
      </w:r>
      <w:r w:rsidR="00CF4684" w:rsidRPr="00CF4684">
        <w:rPr>
          <w:rStyle w:val="Strong"/>
          <w:b w:val="0"/>
          <w:bCs w:val="0"/>
        </w:rPr>
        <w:t xml:space="preserve"> </w:t>
      </w:r>
      <w:sdt>
        <w:sdtPr>
          <w:id w:val="-2133619949"/>
          <w:placeholder>
            <w:docPart w:val="03CA0E7B2E9C445ABAF2CEEC91CBE6B9"/>
          </w:placeholder>
          <w:temporary/>
          <w:showingPlcHdr/>
          <w15:appearance w15:val="hidden"/>
        </w:sdtPr>
        <w:sdtEndPr>
          <w:rPr>
            <w:rStyle w:val="Strong"/>
            <w:b/>
            <w:bCs/>
          </w:rPr>
        </w:sdtEndPr>
        <w:sdtContent>
          <w:r w:rsidR="00CF4684" w:rsidRPr="00CF4684">
            <w:t>DAY/NIGHT</w:t>
          </w:r>
        </w:sdtContent>
      </w:sdt>
    </w:p>
    <w:sdt>
      <w:sdtPr>
        <w:id w:val="835886140"/>
        <w:placeholder>
          <w:docPart w:val="D21037713BAF49B4A82A3DA91F07065D"/>
        </w:placeholder>
        <w:temporary/>
        <w:showingPlcHdr/>
        <w15:appearance w15:val="hidden"/>
      </w:sdtPr>
      <w:sdtEndPr/>
      <w:sdtContent>
        <w:p w14:paraId="5F47A378" w14:textId="77777777" w:rsidR="0029441C" w:rsidRPr="0029441C" w:rsidRDefault="0029441C" w:rsidP="007225A9">
          <w:pPr>
            <w:pStyle w:val="TipText"/>
          </w:pPr>
          <w:r w:rsidRPr="0029441C">
            <w:t>This li</w:t>
          </w:r>
          <w:r w:rsidR="00763777">
            <w:t>n</w:t>
          </w:r>
          <w:r w:rsidRPr="0029441C">
            <w:t>e gives additional information about where the scene is taking place. It has three parts to it</w:t>
          </w:r>
          <w:r w:rsidR="00763777">
            <w:t xml:space="preserve">. </w:t>
          </w:r>
          <w:r w:rsidRPr="0029441C">
            <w:t>Each of these should be presented in all caps.</w:t>
          </w:r>
        </w:p>
        <w:p w14:paraId="5A572469" w14:textId="77777777" w:rsidR="0029441C" w:rsidRPr="0029441C" w:rsidRDefault="0029441C" w:rsidP="0029441C">
          <w:pPr>
            <w:pStyle w:val="TipTextBullet"/>
          </w:pPr>
          <w:r w:rsidRPr="0029441C">
            <w:t xml:space="preserve">Part 1: Determine if the scene will be shot indoors or outdoors. </w:t>
          </w:r>
          <w:r w:rsidRPr="0029441C">
            <w:rPr>
              <w:b/>
            </w:rPr>
            <w:t>INT</w:t>
          </w:r>
          <w:r w:rsidRPr="0029441C">
            <w:t xml:space="preserve"> for indoors and </w:t>
          </w:r>
          <w:r w:rsidRPr="0029441C">
            <w:rPr>
              <w:b/>
            </w:rPr>
            <w:t>EXT</w:t>
          </w:r>
          <w:r w:rsidRPr="0029441C">
            <w:t xml:space="preserve"> for outdoors.</w:t>
          </w:r>
          <w:r w:rsidR="00763777">
            <w:t xml:space="preserve"> INT or EXT will always end with a period.</w:t>
          </w:r>
        </w:p>
        <w:p w14:paraId="5C1CA69C" w14:textId="77777777" w:rsidR="0029441C" w:rsidRPr="0029441C" w:rsidRDefault="0029441C" w:rsidP="0029441C">
          <w:pPr>
            <w:pStyle w:val="TipTextBullet"/>
          </w:pPr>
          <w:r w:rsidRPr="0029441C">
            <w:t xml:space="preserve">Part 2: </w:t>
          </w:r>
          <w:r w:rsidRPr="0029441C">
            <w:rPr>
              <w:b/>
            </w:rPr>
            <w:t>LOCATION</w:t>
          </w:r>
          <w:r w:rsidRPr="0029441C">
            <w:t>.  Specify the location the scene is set.</w:t>
          </w:r>
        </w:p>
        <w:p w14:paraId="5230A00A" w14:textId="77777777" w:rsidR="00B86A45" w:rsidRPr="0029441C" w:rsidRDefault="0029441C" w:rsidP="0029441C">
          <w:pPr>
            <w:pStyle w:val="TipTextBullet"/>
          </w:pPr>
          <w:r w:rsidRPr="0029441C">
            <w:t xml:space="preserve">Part 3: Time of day.  Indicate whether the scene is taking place during the </w:t>
          </w:r>
          <w:r w:rsidRPr="0029441C">
            <w:rPr>
              <w:b/>
            </w:rPr>
            <w:t>DAY</w:t>
          </w:r>
          <w:r w:rsidRPr="0029441C">
            <w:t xml:space="preserve"> or </w:t>
          </w:r>
          <w:r w:rsidRPr="0029441C">
            <w:rPr>
              <w:b/>
            </w:rPr>
            <w:t>NIGHT</w:t>
          </w:r>
          <w:r w:rsidRPr="0029441C">
            <w:t>.</w:t>
          </w:r>
        </w:p>
      </w:sdtContent>
    </w:sdt>
    <w:sdt>
      <w:sdtPr>
        <w:id w:val="1417366577"/>
        <w:placeholder>
          <w:docPart w:val="98D1C643B4DB4E3F97102AD900B2B3EB"/>
        </w:placeholder>
        <w:temporary/>
        <w:showingPlcHdr/>
        <w15:appearance w15:val="hidden"/>
      </w:sdtPr>
      <w:sdtEndPr>
        <w:rPr>
          <w:rStyle w:val="Strong"/>
          <w:b/>
          <w:bCs/>
        </w:rPr>
      </w:sdtEndPr>
      <w:sdtContent>
        <w:p w14:paraId="2E7872A8" w14:textId="77777777" w:rsidR="00B86A45" w:rsidRPr="00CF4684" w:rsidRDefault="00CF4684" w:rsidP="00CF4684">
          <w:pPr>
            <w:pStyle w:val="FadeInActionSceneSetting"/>
          </w:pPr>
          <w:r w:rsidRPr="00CF4684">
            <w:t>[Action]</w:t>
          </w:r>
        </w:p>
      </w:sdtContent>
    </w:sdt>
    <w:sdt>
      <w:sdtPr>
        <w:id w:val="-1266232118"/>
        <w:placeholder>
          <w:docPart w:val="D272ED76342D40CC8E841FEA2BF29478"/>
        </w:placeholder>
        <w:temporary/>
        <w:showingPlcHdr/>
        <w15:appearance w15:val="hidden"/>
      </w:sdtPr>
      <w:sdtEndPr/>
      <w:sdtContent>
        <w:p w14:paraId="5DD35465" w14:textId="77777777" w:rsidR="00B86A45" w:rsidRPr="00CF4684" w:rsidRDefault="007225A9" w:rsidP="00CF4684">
          <w:pPr>
            <w:pStyle w:val="TipText"/>
          </w:pPr>
          <w:r w:rsidRPr="007225A9">
            <w:t xml:space="preserve">The </w:t>
          </w:r>
          <w:r w:rsidRPr="007225A9">
            <w:rPr>
              <w:b/>
            </w:rPr>
            <w:t>ACTION</w:t>
          </w:r>
          <w:r w:rsidRPr="007225A9">
            <w:t xml:space="preserve"> describes the scene of the screenplay in the present tense. Tell the audience what is happening and how it is happening. Be as precise as possible without leaving room for confusion. Ask yourself: is the reader able to visualize exactly what you wish to communicate visually?</w:t>
          </w:r>
        </w:p>
      </w:sdtContent>
    </w:sdt>
    <w:sdt>
      <w:sdtPr>
        <w:id w:val="568469185"/>
        <w:placeholder>
          <w:docPart w:val="731238E9B94D4A25A6F28B8DC8ABA4E1"/>
        </w:placeholder>
        <w:temporary/>
        <w:showingPlcHdr/>
        <w15:appearance w15:val="hidden"/>
      </w:sdtPr>
      <w:sdtEndPr/>
      <w:sdtContent>
        <w:p w14:paraId="0F599DD5" w14:textId="77777777" w:rsidR="00B86A45" w:rsidRDefault="008A198B" w:rsidP="008A198B">
          <w:pPr>
            <w:pStyle w:val="CharacterIntro"/>
          </w:pPr>
          <w:r w:rsidRPr="008A198B">
            <w:t>[Introduce the CHARACTER coming forth on screen for the first time. Keep names in CAPITALS.]</w:t>
          </w:r>
        </w:p>
      </w:sdtContent>
    </w:sdt>
    <w:p w14:paraId="7C08A082" w14:textId="77777777" w:rsidR="00B86A45" w:rsidRDefault="004B650A" w:rsidP="00100F98">
      <w:pPr>
        <w:pStyle w:val="CharacterName"/>
        <w:rPr>
          <w:rStyle w:val="Strong"/>
          <w:b w:val="0"/>
        </w:rPr>
      </w:pPr>
      <w:sdt>
        <w:sdtPr>
          <w:rPr>
            <w:b/>
            <w:bCs w:val="0"/>
          </w:rPr>
          <w:id w:val="937483928"/>
          <w:placeholder>
            <w:docPart w:val="41AAAEFFE6C24FBAB4ED03337B436571"/>
          </w:placeholder>
          <w:temporary/>
          <w:showingPlcHdr/>
          <w15:appearance w15:val="hidden"/>
        </w:sdtPr>
        <w:sdtEndPr>
          <w:rPr>
            <w:rStyle w:val="Strong"/>
          </w:rPr>
        </w:sdtEndPr>
        <w:sdtContent>
          <w:r w:rsidR="00123AF9" w:rsidRPr="00123AF9">
            <w:t>[CHARACTER-1 NAME]</w:t>
          </w:r>
        </w:sdtContent>
      </w:sdt>
      <w:r w:rsidR="00123AF9" w:rsidRPr="00123AF9">
        <w:rPr>
          <w:rStyle w:val="Strong"/>
          <w:b w:val="0"/>
        </w:rPr>
        <w:t xml:space="preserve"> </w:t>
      </w:r>
      <w:sdt>
        <w:sdtPr>
          <w:id w:val="1767725949"/>
          <w:placeholder>
            <w:docPart w:val="982050BF29964F79A80CCC3B23CA845D"/>
          </w:placeholder>
          <w:temporary/>
          <w:showingPlcHdr/>
          <w15:appearance w15:val="hidden"/>
        </w:sdtPr>
        <w:sdtEndPr>
          <w:rPr>
            <w:rStyle w:val="Strong"/>
            <w:b/>
            <w:bCs w:val="0"/>
          </w:rPr>
        </w:sdtEndPr>
        <w:sdtContent>
          <w:r w:rsidR="00123AF9" w:rsidRPr="00123AF9">
            <w:t>[V.O., O.C., or O.S.]</w:t>
          </w:r>
        </w:sdtContent>
      </w:sdt>
      <w:r w:rsidR="00845FF0" w:rsidRPr="00123AF9">
        <w:rPr>
          <w:rStyle w:val="Strong"/>
          <w:b w:val="0"/>
        </w:rPr>
        <w:t xml:space="preserve"> </w:t>
      </w:r>
    </w:p>
    <w:sdt>
      <w:sdtPr>
        <w:id w:val="-1722973063"/>
        <w:placeholder>
          <w:docPart w:val="F78214E1112E41B38A400A56B580FDBE"/>
        </w:placeholder>
        <w:temporary/>
        <w:showingPlcHdr/>
        <w15:appearance w15:val="hidden"/>
      </w:sdtPr>
      <w:sdtEndPr>
        <w:rPr>
          <w:rStyle w:val="Strong"/>
          <w:b/>
          <w:bCs/>
        </w:rPr>
      </w:sdtEndPr>
      <w:sdtContent>
        <w:p w14:paraId="72029AE7" w14:textId="77777777" w:rsidR="00123AF9" w:rsidRPr="00123AF9" w:rsidRDefault="007225A9" w:rsidP="00123AF9">
          <w:pPr>
            <w:pStyle w:val="TipText"/>
            <w:ind w:left="2880"/>
            <w:rPr>
              <w:rStyle w:val="Strong"/>
              <w:b w:val="0"/>
              <w:bCs w:val="0"/>
            </w:rPr>
          </w:pPr>
          <w:r w:rsidRPr="007225A9">
            <w:t xml:space="preserve">After the character’s name, indicate how the character starts with its line:  Indicate </w:t>
          </w:r>
          <w:r w:rsidRPr="007225A9">
            <w:rPr>
              <w:b/>
            </w:rPr>
            <w:t>V.O.</w:t>
          </w:r>
          <w:r w:rsidRPr="007225A9">
            <w:t xml:space="preserve"> if voiceover, </w:t>
          </w:r>
          <w:r w:rsidRPr="007225A9">
            <w:rPr>
              <w:b/>
            </w:rPr>
            <w:t>O.C.</w:t>
          </w:r>
          <w:r w:rsidRPr="007225A9">
            <w:t xml:space="preserve"> for Off-Camera, or </w:t>
          </w:r>
          <w:r w:rsidRPr="007225A9">
            <w:rPr>
              <w:b/>
            </w:rPr>
            <w:t>O.S.</w:t>
          </w:r>
          <w:r w:rsidRPr="007225A9">
            <w:t xml:space="preserve"> for Off-Screen.</w:t>
          </w:r>
        </w:p>
      </w:sdtContent>
    </w:sdt>
    <w:sdt>
      <w:sdtPr>
        <w:id w:val="-1291889563"/>
        <w:placeholder>
          <w:docPart w:val="9AF166C7108D41ACAF65AC5B1D2A6539"/>
        </w:placeholder>
        <w:temporary/>
        <w:showingPlcHdr/>
        <w15:appearance w15:val="hidden"/>
      </w:sdtPr>
      <w:sdtEndPr>
        <w:rPr>
          <w:rStyle w:val="Strong"/>
          <w:b/>
          <w:bCs/>
        </w:rPr>
      </w:sdtEndPr>
      <w:sdtContent>
        <w:p w14:paraId="68FD7D89" w14:textId="77777777" w:rsidR="00B86A45" w:rsidRDefault="008A198B" w:rsidP="00123AF9">
          <w:pPr>
            <w:pStyle w:val="Dialogue"/>
          </w:pPr>
          <w:r w:rsidRPr="008A198B">
            <w:t>[Dialogue]</w:t>
          </w:r>
        </w:p>
      </w:sdtContent>
    </w:sdt>
    <w:sdt>
      <w:sdtPr>
        <w:id w:val="560218572"/>
        <w:placeholder>
          <w:docPart w:val="0E4A9D9F6FC341E581C7A7196345E831"/>
        </w:placeholder>
        <w:temporary/>
        <w:showingPlcHdr/>
        <w15:appearance w15:val="hidden"/>
      </w:sdtPr>
      <w:sdtEndPr>
        <w:rPr>
          <w:rStyle w:val="Strong"/>
          <w:b/>
          <w:bCs/>
        </w:rPr>
      </w:sdtEndPr>
      <w:sdtContent>
        <w:p w14:paraId="5FC5E714" w14:textId="77777777" w:rsidR="007225A9" w:rsidRPr="00123AF9" w:rsidRDefault="007225A9" w:rsidP="007225A9">
          <w:pPr>
            <w:pStyle w:val="TipText"/>
            <w:ind w:left="1440"/>
            <w:rPr>
              <w:rStyle w:val="Strong"/>
              <w:b w:val="0"/>
              <w:bCs w:val="0"/>
            </w:rPr>
          </w:pPr>
          <w:r w:rsidRPr="007225A9">
            <w:t xml:space="preserve">The </w:t>
          </w:r>
          <w:r w:rsidRPr="007225A9">
            <w:rPr>
              <w:b/>
            </w:rPr>
            <w:t>Dialogue</w:t>
          </w:r>
          <w:r w:rsidRPr="007225A9">
            <w:t xml:space="preserve"> indicates text which is spoken by the specified character. </w:t>
          </w:r>
        </w:p>
      </w:sdtContent>
    </w:sdt>
    <w:sdt>
      <w:sdtPr>
        <w:id w:val="652104471"/>
        <w:placeholder>
          <w:docPart w:val="061565579E634BB8922696FA66CB6714"/>
        </w:placeholder>
        <w:temporary/>
        <w:showingPlcHdr/>
        <w15:appearance w15:val="hidden"/>
      </w:sdtPr>
      <w:sdtEndPr/>
      <w:sdtContent>
        <w:p w14:paraId="463EE333" w14:textId="77777777" w:rsidR="00B86A45" w:rsidRDefault="008A198B" w:rsidP="008A198B">
          <w:pPr>
            <w:pStyle w:val="CharacterIntro"/>
          </w:pPr>
          <w:r w:rsidRPr="008A198B">
            <w:t>[Introduce CHARACTER-2 coming forth on screen for the first time. Keep names in CAPITALS.]</w:t>
          </w:r>
        </w:p>
      </w:sdtContent>
    </w:sdt>
    <w:sdt>
      <w:sdtPr>
        <w:id w:val="-163313338"/>
        <w:placeholder>
          <w:docPart w:val="5DC982BB89D8475881089FEFA734EEB9"/>
        </w:placeholder>
        <w:temporary/>
        <w:showingPlcHdr/>
        <w15:appearance w15:val="hidden"/>
      </w:sdtPr>
      <w:sdtEndPr>
        <w:rPr>
          <w:rStyle w:val="Strong"/>
          <w:b/>
          <w:bCs w:val="0"/>
        </w:rPr>
      </w:sdtEndPr>
      <w:sdtContent>
        <w:p w14:paraId="759EFBCF" w14:textId="77777777" w:rsidR="00B86A45" w:rsidRDefault="008A198B" w:rsidP="00100F98">
          <w:pPr>
            <w:pStyle w:val="CharacterName"/>
            <w:rPr>
              <w:rStyle w:val="Strong"/>
              <w:rFonts w:ascii="Courier" w:hAnsi="Courier"/>
              <w:b w:val="0"/>
            </w:rPr>
          </w:pPr>
          <w:r w:rsidRPr="008A198B">
            <w:t>[CHARACTER-2 NAME]</w:t>
          </w:r>
        </w:p>
      </w:sdtContent>
    </w:sdt>
    <w:sdt>
      <w:sdtPr>
        <w:id w:val="-962886946"/>
        <w:placeholder>
          <w:docPart w:val="2F9699681D894BB3A791C95451998965"/>
        </w:placeholder>
        <w:temporary/>
        <w:showingPlcHdr/>
        <w15:appearance w15:val="hidden"/>
      </w:sdtPr>
      <w:sdtEndPr>
        <w:rPr>
          <w:rStyle w:val="Strong"/>
          <w:b/>
          <w:bCs/>
        </w:rPr>
      </w:sdtEndPr>
      <w:sdtContent>
        <w:p w14:paraId="6F2F1DB2" w14:textId="77777777" w:rsidR="008A198B" w:rsidRPr="00123AF9" w:rsidRDefault="008A198B" w:rsidP="008A198B">
          <w:pPr>
            <w:pStyle w:val="Dialogue"/>
            <w:rPr>
              <w:rStyle w:val="Strong"/>
              <w:b w:val="0"/>
              <w:bCs w:val="0"/>
            </w:rPr>
          </w:pPr>
          <w:r w:rsidRPr="008A198B">
            <w:t>[Dialogue]</w:t>
          </w:r>
        </w:p>
      </w:sdtContent>
    </w:sdt>
    <w:p w14:paraId="7D932C46" w14:textId="77777777" w:rsidR="00B86A45" w:rsidRDefault="004B650A" w:rsidP="00100F98">
      <w:pPr>
        <w:pStyle w:val="CharacterName"/>
      </w:pPr>
      <w:sdt>
        <w:sdtPr>
          <w:id w:val="84267359"/>
          <w:placeholder>
            <w:docPart w:val="1EDABC60EA8644BAA7AC1D2A983BF7C9"/>
          </w:placeholder>
          <w:temporary/>
          <w:showingPlcHdr/>
          <w15:appearance w15:val="hidden"/>
        </w:sdtPr>
        <w:sdtEndPr>
          <w:rPr>
            <w:rStyle w:val="Strong"/>
            <w:b/>
            <w:bCs w:val="0"/>
          </w:rPr>
        </w:sdtEndPr>
        <w:sdtContent>
          <w:r w:rsidR="008A198B" w:rsidRPr="00123AF9">
            <w:t>[CHARACTER-1 NAME]</w:t>
          </w:r>
        </w:sdtContent>
      </w:sdt>
    </w:p>
    <w:sdt>
      <w:sdtPr>
        <w:id w:val="480275299"/>
        <w:placeholder>
          <w:docPart w:val="DF72C21E869E4EF995E3937272BE5431"/>
        </w:placeholder>
        <w:temporary/>
        <w:showingPlcHdr/>
        <w15:appearance w15:val="hidden"/>
      </w:sdtPr>
      <w:sdtEndPr>
        <w:rPr>
          <w:rStyle w:val="Strong"/>
          <w:b/>
          <w:bCs/>
        </w:rPr>
      </w:sdtEndPr>
      <w:sdtContent>
        <w:p w14:paraId="121667F4" w14:textId="77777777" w:rsidR="008A198B" w:rsidRPr="00123AF9" w:rsidRDefault="008A198B" w:rsidP="008A198B">
          <w:pPr>
            <w:pStyle w:val="Dialogue"/>
            <w:rPr>
              <w:rStyle w:val="Strong"/>
              <w:b w:val="0"/>
              <w:bCs w:val="0"/>
            </w:rPr>
          </w:pPr>
          <w:r w:rsidRPr="008A198B">
            <w:t>[Dialogue]</w:t>
          </w:r>
        </w:p>
      </w:sdtContent>
    </w:sdt>
    <w:sdt>
      <w:sdtPr>
        <w:rPr>
          <w:rStyle w:val="Strong"/>
          <w:b w:val="0"/>
        </w:rPr>
        <w:id w:val="1075940466"/>
        <w:placeholder>
          <w:docPart w:val="347B2F1D79C94EA0BC50BD554223EE69"/>
        </w:placeholder>
        <w:temporary/>
        <w:showingPlcHdr/>
        <w15:appearance w15:val="hidden"/>
      </w:sdtPr>
      <w:sdtEndPr>
        <w:rPr>
          <w:rStyle w:val="Strong"/>
        </w:rPr>
      </w:sdtEndPr>
      <w:sdtContent>
        <w:p w14:paraId="009EAC20" w14:textId="77777777" w:rsidR="007225A9" w:rsidRPr="00940596" w:rsidRDefault="007225A9" w:rsidP="007225A9">
          <w:pPr>
            <w:pStyle w:val="CharacterName"/>
            <w:rPr>
              <w:rStyle w:val="Strong"/>
              <w:b w:val="0"/>
            </w:rPr>
          </w:pPr>
          <w:r w:rsidRPr="00940596">
            <w:t>[CHARACTER-2 NAME]</w:t>
          </w:r>
        </w:p>
      </w:sdtContent>
    </w:sdt>
    <w:bookmarkStart w:id="1" w:name="_Hlk528520922" w:displacedByCustomXml="next"/>
    <w:sdt>
      <w:sdtPr>
        <w:id w:val="-609364446"/>
        <w:placeholder>
          <w:docPart w:val="90203B105682459AA5300A7DBC25B113"/>
        </w:placeholder>
        <w:temporary/>
        <w:showingPlcHdr/>
        <w15:appearance w15:val="hidden"/>
      </w:sdtPr>
      <w:sdtEndPr>
        <w:rPr>
          <w:rStyle w:val="Strong"/>
          <w:b/>
          <w:bCs/>
        </w:rPr>
      </w:sdtEndPr>
      <w:sdtContent>
        <w:p w14:paraId="623DE8BE" w14:textId="77777777" w:rsidR="007225A9" w:rsidRPr="00123AF9" w:rsidRDefault="008A198B" w:rsidP="007225A9">
          <w:pPr>
            <w:pStyle w:val="Dialogue"/>
            <w:rPr>
              <w:rStyle w:val="Strong"/>
              <w:b w:val="0"/>
              <w:bCs w:val="0"/>
            </w:rPr>
          </w:pPr>
          <w:r w:rsidRPr="008A198B">
            <w:t>[Dialogue]</w:t>
          </w:r>
        </w:p>
      </w:sdtContent>
    </w:sdt>
    <w:bookmarkEnd w:id="1" w:displacedByCustomXml="next"/>
    <w:sdt>
      <w:sdtPr>
        <w:id w:val="-69656520"/>
        <w:placeholder>
          <w:docPart w:val="25B63CCB510C4E82B572E991A1FB3E1C"/>
        </w:placeholder>
        <w:temporary/>
        <w:showingPlcHdr/>
        <w15:appearance w15:val="hidden"/>
      </w:sdtPr>
      <w:sdtEndPr/>
      <w:sdtContent>
        <w:p w14:paraId="7C16A5CD" w14:textId="77777777" w:rsidR="007225A9" w:rsidRDefault="007225A9" w:rsidP="007225A9">
          <w:pPr>
            <w:pStyle w:val="MORE"/>
          </w:pPr>
          <w:r w:rsidRPr="00100F98">
            <w:t>(MORE)</w:t>
          </w:r>
        </w:p>
      </w:sdtContent>
    </w:sdt>
    <w:sdt>
      <w:sdtPr>
        <w:id w:val="1170217876"/>
        <w:placeholder>
          <w:docPart w:val="919D436417FB4B4C96A225111296D919"/>
        </w:placeholder>
        <w:temporary/>
        <w:showingPlcHdr/>
        <w15:appearance w15:val="hidden"/>
      </w:sdtPr>
      <w:sdtEndPr/>
      <w:sdtContent>
        <w:p w14:paraId="0BE39A8B" w14:textId="77777777" w:rsidR="007225A9" w:rsidRDefault="007225A9" w:rsidP="007225A9">
          <w:pPr>
            <w:pStyle w:val="TipText"/>
          </w:pPr>
          <w:r w:rsidRPr="007225A9">
            <w:rPr>
              <w:b/>
            </w:rPr>
            <w:t>MORE</w:t>
          </w:r>
          <w:r w:rsidRPr="007225A9">
            <w:t xml:space="preserve"> indicates that the dialogues of this character continue on the next page.</w:t>
          </w:r>
        </w:p>
      </w:sdtContent>
    </w:sdt>
    <w:p w14:paraId="35AC7DB8" w14:textId="77777777" w:rsidR="007225A9" w:rsidRPr="00100F98" w:rsidRDefault="004B650A" w:rsidP="007225A9">
      <w:pPr>
        <w:pStyle w:val="CharacterName"/>
      </w:pPr>
      <w:sdt>
        <w:sdtPr>
          <w:id w:val="-1170790695"/>
          <w:placeholder>
            <w:docPart w:val="28172A4A316F4AE4A5843EE263B92F8A"/>
          </w:placeholder>
          <w:temporary/>
          <w:showingPlcHdr/>
          <w15:appearance w15:val="hidden"/>
        </w:sdtPr>
        <w:sdtEndPr/>
        <w:sdtContent>
          <w:r w:rsidR="007225A9" w:rsidRPr="00100F98">
            <w:t>[CHARACTER-2 NAME]</w:t>
          </w:r>
        </w:sdtContent>
      </w:sdt>
      <w:r w:rsidR="007225A9">
        <w:t xml:space="preserve"> </w:t>
      </w:r>
      <w:sdt>
        <w:sdtPr>
          <w:id w:val="-1130086454"/>
          <w:placeholder>
            <w:docPart w:val="F8994D3B488744DAAA583B2E610609F8"/>
          </w:placeholder>
          <w:temporary/>
          <w:showingPlcHdr/>
          <w15:appearance w15:val="hidden"/>
        </w:sdtPr>
        <w:sdtEndPr/>
        <w:sdtContent>
          <w:r w:rsidR="007225A9" w:rsidRPr="00100F98">
            <w:t>(CONT’D)</w:t>
          </w:r>
        </w:sdtContent>
      </w:sdt>
    </w:p>
    <w:sdt>
      <w:sdtPr>
        <w:id w:val="135155198"/>
        <w:placeholder>
          <w:docPart w:val="83E412AE6C75452399B50C57DAB3C378"/>
        </w:placeholder>
        <w:temporary/>
        <w:showingPlcHdr/>
        <w15:appearance w15:val="hidden"/>
      </w:sdtPr>
      <w:sdtEndPr/>
      <w:sdtContent>
        <w:p w14:paraId="355FD0AA" w14:textId="77777777" w:rsidR="007225A9" w:rsidRPr="00100F98" w:rsidRDefault="007225A9" w:rsidP="007225A9">
          <w:pPr>
            <w:pStyle w:val="TipText"/>
          </w:pPr>
          <w:r w:rsidRPr="007225A9">
            <w:rPr>
              <w:b/>
            </w:rPr>
            <w:t>CONT’D</w:t>
          </w:r>
          <w:r w:rsidRPr="007225A9">
            <w:t xml:space="preserve"> indicates that the same character from the previous page continues to speak.</w:t>
          </w:r>
        </w:p>
      </w:sdtContent>
    </w:sdt>
    <w:sdt>
      <w:sdtPr>
        <w:rPr>
          <w:rFonts w:ascii="Courier" w:hAnsi="Courier" w:cs="Courier"/>
        </w:rPr>
        <w:id w:val="-1280255685"/>
        <w:placeholder>
          <w:docPart w:val="9C65493C73E24C5E97399AE1BDA74DE9"/>
        </w:placeholder>
        <w:temporary/>
        <w:showingPlcHdr/>
        <w15:appearance w15:val="hidden"/>
      </w:sdtPr>
      <w:sdtEndPr/>
      <w:sdtContent>
        <w:p w14:paraId="37D4D4E9" w14:textId="77777777" w:rsidR="00100F98" w:rsidRPr="00100F98" w:rsidRDefault="00100F98" w:rsidP="007225A9">
          <w:pPr>
            <w:jc w:val="center"/>
            <w:rPr>
              <w:rFonts w:ascii="Courier" w:hAnsi="Courier" w:cs="Courier"/>
            </w:rPr>
          </w:pPr>
          <w:r w:rsidRPr="00100F98">
            <w:rPr>
              <w:rFonts w:ascii="Courier" w:hAnsi="Courier" w:cs="Courier"/>
            </w:rPr>
            <w:t>[Dialogue continues…]</w:t>
          </w:r>
        </w:p>
      </w:sdtContent>
    </w:sdt>
    <w:p w14:paraId="7AF8CF99" w14:textId="77777777" w:rsidR="007225A9" w:rsidRPr="00456DDA" w:rsidRDefault="004B650A" w:rsidP="007225A9">
      <w:pPr>
        <w:pStyle w:val="CharacterName"/>
      </w:pPr>
      <w:sdt>
        <w:sdtPr>
          <w:id w:val="859328333"/>
          <w:placeholder>
            <w:docPart w:val="4A4DFC7DCFC1438A891549684B73A1EF"/>
          </w:placeholder>
          <w:temporary/>
          <w:showingPlcHdr/>
          <w15:appearance w15:val="hidden"/>
        </w:sdtPr>
        <w:sdtEndPr/>
        <w:sdtContent>
          <w:r w:rsidR="007225A9" w:rsidRPr="00456DDA">
            <w:t>[CHARACTER-</w:t>
          </w:r>
          <w:r w:rsidR="007225A9">
            <w:t>1</w:t>
          </w:r>
          <w:r w:rsidR="007225A9" w:rsidRPr="00456DDA">
            <w:t xml:space="preserve"> NAME]</w:t>
          </w:r>
        </w:sdtContent>
      </w:sdt>
    </w:p>
    <w:sdt>
      <w:sdtPr>
        <w:id w:val="-2004191550"/>
        <w:placeholder>
          <w:docPart w:val="C388C0F948F44B508A45E988AB16DAAE"/>
        </w:placeholder>
        <w:temporary/>
        <w:showingPlcHdr/>
        <w15:appearance w15:val="hidden"/>
      </w:sdtPr>
      <w:sdtEndPr>
        <w:rPr>
          <w:rStyle w:val="Strong"/>
          <w:b/>
          <w:bCs/>
        </w:rPr>
      </w:sdtEndPr>
      <w:sdtContent>
        <w:p w14:paraId="3641226F" w14:textId="77777777" w:rsidR="007225A9" w:rsidRPr="00123AF9" w:rsidRDefault="008A198B" w:rsidP="007225A9">
          <w:pPr>
            <w:pStyle w:val="Dialogue"/>
            <w:rPr>
              <w:rStyle w:val="Strong"/>
              <w:b w:val="0"/>
              <w:bCs w:val="0"/>
            </w:rPr>
          </w:pPr>
          <w:r w:rsidRPr="008A198B">
            <w:t>[Dialogue]</w:t>
          </w:r>
        </w:p>
      </w:sdtContent>
    </w:sdt>
    <w:p w14:paraId="7BD2CDEB" w14:textId="77777777" w:rsidR="008A198B" w:rsidRPr="00456DDA" w:rsidRDefault="008A198B" w:rsidP="007225A9">
      <w:pPr>
        <w:pStyle w:val="Transition"/>
      </w:pPr>
      <w:r w:rsidRPr="008A198B">
        <w:t>DISSOLVE TO:</w:t>
      </w:r>
    </w:p>
    <w:sdt>
      <w:sdtPr>
        <w:id w:val="-1635326938"/>
        <w:placeholder>
          <w:docPart w:val="BDD94748F9B641BA888EC1B10FA678BB"/>
        </w:placeholder>
        <w:temporary/>
        <w:showingPlcHdr/>
        <w15:appearance w15:val="hidden"/>
      </w:sdtPr>
      <w:sdtEndPr/>
      <w:sdtContent>
        <w:p w14:paraId="6132A927" w14:textId="77777777" w:rsidR="00B86A45" w:rsidRDefault="007225A9" w:rsidP="008A198B">
          <w:pPr>
            <w:pStyle w:val="TipText"/>
          </w:pPr>
          <w:r w:rsidRPr="007225A9">
            <w:t>Use this “</w:t>
          </w:r>
          <w:r w:rsidRPr="007225A9">
            <w:rPr>
              <w:b/>
            </w:rPr>
            <w:t>TRANSITION</w:t>
          </w:r>
          <w:r w:rsidRPr="007225A9">
            <w:t>” between two scenes. A transition can be used any time within your screenplay and with other types of transitions. DISSOLVE TO is used in this example to designate a long passage of time. Other transitions such as CUT TO or QUICK CUT are also commonly used.</w:t>
          </w:r>
        </w:p>
      </w:sdtContent>
    </w:sdt>
    <w:p w14:paraId="6F9035E0" w14:textId="77777777" w:rsidR="008A198B" w:rsidRPr="00CF4684" w:rsidRDefault="004B650A" w:rsidP="008A198B">
      <w:pPr>
        <w:pStyle w:val="FadeInActionSceneSetting"/>
        <w:rPr>
          <w:rStyle w:val="Strong"/>
          <w:b w:val="0"/>
          <w:bCs w:val="0"/>
        </w:rPr>
      </w:pPr>
      <w:sdt>
        <w:sdtPr>
          <w:rPr>
            <w:b/>
            <w:bCs/>
          </w:rPr>
          <w:id w:val="1914589937"/>
          <w:placeholder>
            <w:docPart w:val="F54B39404FC34AF495A851658DBD5171"/>
          </w:placeholder>
          <w:temporary/>
          <w:showingPlcHdr/>
          <w15:appearance w15:val="hidden"/>
        </w:sdtPr>
        <w:sdtEndPr>
          <w:rPr>
            <w:rStyle w:val="Strong"/>
          </w:rPr>
        </w:sdtEndPr>
        <w:sdtContent>
          <w:r w:rsidR="008A198B" w:rsidRPr="00CF4684">
            <w:t>INT/EXT.</w:t>
          </w:r>
        </w:sdtContent>
      </w:sdt>
      <w:r w:rsidR="008A198B" w:rsidRPr="00CF4684">
        <w:rPr>
          <w:rStyle w:val="Strong"/>
          <w:b w:val="0"/>
          <w:bCs w:val="0"/>
        </w:rPr>
        <w:t xml:space="preserve"> </w:t>
      </w:r>
      <w:sdt>
        <w:sdtPr>
          <w:id w:val="812145516"/>
          <w:placeholder>
            <w:docPart w:val="F54B39404FC34AF495A851658DBD5171"/>
          </w:placeholder>
          <w:temporary/>
          <w:showingPlcHdr/>
          <w15:appearance w15:val="hidden"/>
        </w:sdtPr>
        <w:sdtEndPr>
          <w:rPr>
            <w:rStyle w:val="Strong"/>
            <w:b/>
            <w:bCs/>
          </w:rPr>
        </w:sdtEndPr>
        <w:sdtContent>
          <w:r w:rsidR="00606E66" w:rsidRPr="00CF4684">
            <w:t>INT/EXT.</w:t>
          </w:r>
        </w:sdtContent>
      </w:sdt>
      <w:r w:rsidR="008A198B" w:rsidRPr="00CF4684">
        <w:rPr>
          <w:rStyle w:val="Strong"/>
          <w:b w:val="0"/>
          <w:bCs w:val="0"/>
        </w:rPr>
        <w:t xml:space="preserve"> — </w:t>
      </w:r>
      <w:sdt>
        <w:sdtPr>
          <w:id w:val="-1987154867"/>
          <w:placeholder>
            <w:docPart w:val="F54B39404FC34AF495A851658DBD5171"/>
          </w:placeholder>
          <w:temporary/>
          <w:showingPlcHdr/>
          <w15:appearance w15:val="hidden"/>
        </w:sdtPr>
        <w:sdtEndPr>
          <w:rPr>
            <w:rStyle w:val="Strong"/>
            <w:b/>
            <w:bCs/>
          </w:rPr>
        </w:sdtEndPr>
        <w:sdtContent>
          <w:r w:rsidR="00606E66" w:rsidRPr="00CF4684">
            <w:t>INT/EXT.</w:t>
          </w:r>
        </w:sdtContent>
      </w:sdt>
    </w:p>
    <w:sdt>
      <w:sdtPr>
        <w:id w:val="1321162223"/>
        <w:placeholder>
          <w:docPart w:val="D0CA5CECE7BF4956AFBEBA0E6207071C"/>
        </w:placeholder>
        <w:temporary/>
        <w:showingPlcHdr/>
        <w15:appearance w15:val="hidden"/>
      </w:sdtPr>
      <w:sdtEndPr/>
      <w:sdtContent>
        <w:p w14:paraId="0A6FC41F" w14:textId="77777777" w:rsidR="00B86A45" w:rsidRDefault="008A198B" w:rsidP="008A198B">
          <w:r w:rsidRPr="008A198B">
            <w:t>[Scene-2 description]</w:t>
          </w:r>
        </w:p>
      </w:sdtContent>
    </w:sdt>
    <w:sdt>
      <w:sdtPr>
        <w:id w:val="-1835907630"/>
        <w:placeholder>
          <w:docPart w:val="96395A8116DF49D59521ACB036D8E253"/>
        </w:placeholder>
        <w:temporary/>
        <w:showingPlcHdr/>
        <w15:appearance w15:val="hidden"/>
      </w:sdtPr>
      <w:sdtEndPr/>
      <w:sdtContent>
        <w:p w14:paraId="7CC3828B" w14:textId="77777777" w:rsidR="008A198B" w:rsidRPr="00940596" w:rsidRDefault="008A198B" w:rsidP="00100F98">
          <w:pPr>
            <w:pStyle w:val="CharacterName"/>
          </w:pPr>
          <w:r w:rsidRPr="00940596">
            <w:t>[CHARACTER-2 NAME]</w:t>
          </w:r>
        </w:p>
      </w:sdtContent>
    </w:sdt>
    <w:sdt>
      <w:sdtPr>
        <w:id w:val="-1670323845"/>
        <w:placeholder>
          <w:docPart w:val="3EC156A6F86741CB81DEE54F6CE954BD"/>
        </w:placeholder>
        <w:temporary/>
        <w:showingPlcHdr/>
        <w15:appearance w15:val="hidden"/>
      </w:sdtPr>
      <w:sdtEndPr>
        <w:rPr>
          <w:rStyle w:val="Strong"/>
          <w:b/>
          <w:bCs/>
        </w:rPr>
      </w:sdtEndPr>
      <w:sdtContent>
        <w:p w14:paraId="737411EB" w14:textId="77777777" w:rsidR="008A198B" w:rsidRDefault="008A198B" w:rsidP="008A198B">
          <w:pPr>
            <w:pStyle w:val="Dialogue"/>
            <w:rPr>
              <w:rStyle w:val="Strong"/>
              <w:b w:val="0"/>
              <w:bCs w:val="0"/>
            </w:rPr>
          </w:pPr>
          <w:r w:rsidRPr="008A198B">
            <w:t>[Dialogue]</w:t>
          </w:r>
        </w:p>
      </w:sdtContent>
    </w:sdt>
    <w:sdt>
      <w:sdtPr>
        <w:id w:val="-620150021"/>
        <w:placeholder>
          <w:docPart w:val="D3BF0FF30A9048D69D2C2049E1CD0C89"/>
        </w:placeholder>
        <w:temporary/>
        <w:showingPlcHdr/>
        <w15:appearance w15:val="hidden"/>
      </w:sdtPr>
      <w:sdtEndPr/>
      <w:sdtContent>
        <w:p w14:paraId="46E0554A" w14:textId="77777777" w:rsidR="007225A9" w:rsidRPr="00100F98" w:rsidRDefault="007225A9" w:rsidP="007225A9">
          <w:pPr>
            <w:pStyle w:val="CharacterName"/>
          </w:pPr>
          <w:r w:rsidRPr="00100F98">
            <w:t>[CHARACTER-1 NAME]</w:t>
          </w:r>
        </w:p>
      </w:sdtContent>
    </w:sdt>
    <w:sdt>
      <w:sdtPr>
        <w:id w:val="-120929516"/>
        <w:placeholder>
          <w:docPart w:val="271DCA245C854C0FA1A308E46778C688"/>
        </w:placeholder>
        <w:temporary/>
        <w:showingPlcHdr/>
        <w15:appearance w15:val="hidden"/>
      </w:sdtPr>
      <w:sdtEndPr>
        <w:rPr>
          <w:rStyle w:val="Strong"/>
          <w:b/>
          <w:bCs/>
        </w:rPr>
      </w:sdtEndPr>
      <w:sdtContent>
        <w:p w14:paraId="2734C789" w14:textId="77777777" w:rsidR="007225A9" w:rsidRPr="00123AF9" w:rsidRDefault="008A198B" w:rsidP="007225A9">
          <w:pPr>
            <w:pStyle w:val="Dialogue"/>
            <w:rPr>
              <w:rStyle w:val="Strong"/>
              <w:b w:val="0"/>
              <w:bCs w:val="0"/>
            </w:rPr>
          </w:pPr>
          <w:r w:rsidRPr="008A198B">
            <w:t>[Dialogue]</w:t>
          </w:r>
        </w:p>
      </w:sdtContent>
    </w:sdt>
    <w:sdt>
      <w:sdtPr>
        <w:id w:val="721490858"/>
        <w:placeholder>
          <w:docPart w:val="E325049C81294D1C83C3E2293B85AB5E"/>
        </w:placeholder>
        <w:temporary/>
        <w:showingPlcHdr/>
        <w15:appearance w15:val="hidden"/>
      </w:sdtPr>
      <w:sdtEndPr>
        <w:rPr>
          <w:rStyle w:val="Strong"/>
          <w:b/>
          <w:bCs w:val="0"/>
        </w:rPr>
      </w:sdtEndPr>
      <w:sdtContent>
        <w:p w14:paraId="2ED78978" w14:textId="77777777" w:rsidR="008A198B" w:rsidRDefault="008A198B" w:rsidP="00100F98">
          <w:pPr>
            <w:pStyle w:val="CharacterName"/>
            <w:rPr>
              <w:rStyle w:val="Strong"/>
              <w:rFonts w:ascii="Courier" w:hAnsi="Courier"/>
              <w:b w:val="0"/>
            </w:rPr>
          </w:pPr>
          <w:r w:rsidRPr="008A198B">
            <w:t>[CHARACTER-2 NAME]</w:t>
          </w:r>
        </w:p>
      </w:sdtContent>
    </w:sdt>
    <w:sdt>
      <w:sdtPr>
        <w:id w:val="-1216575488"/>
        <w:placeholder>
          <w:docPart w:val="3A307FAD22A34D278AF46199F411410D"/>
        </w:placeholder>
        <w:temporary/>
        <w:showingPlcHdr/>
        <w15:appearance w15:val="hidden"/>
      </w:sdtPr>
      <w:sdtEndPr>
        <w:rPr>
          <w:rStyle w:val="Strong"/>
          <w:b/>
          <w:bCs/>
        </w:rPr>
      </w:sdtEndPr>
      <w:sdtContent>
        <w:p w14:paraId="1DC18B00" w14:textId="77777777" w:rsidR="008A198B" w:rsidRPr="00123AF9" w:rsidRDefault="008A198B" w:rsidP="008A198B">
          <w:pPr>
            <w:pStyle w:val="Dialogue"/>
            <w:rPr>
              <w:rStyle w:val="Strong"/>
              <w:b w:val="0"/>
              <w:bCs w:val="0"/>
            </w:rPr>
          </w:pPr>
          <w:r w:rsidRPr="008A198B">
            <w:t>[Dialogue]</w:t>
          </w:r>
        </w:p>
      </w:sdtContent>
    </w:sdt>
    <w:bookmarkStart w:id="2" w:name="_Hlk528520861" w:displacedByCustomXml="next"/>
    <w:sdt>
      <w:sdtPr>
        <w:id w:val="2123110564"/>
        <w:placeholder>
          <w:docPart w:val="D87D23322AB8428EB9375323CDC0C725"/>
        </w:placeholder>
        <w:temporary/>
        <w:showingPlcHdr/>
        <w15:appearance w15:val="hidden"/>
      </w:sdtPr>
      <w:sdtEndPr/>
      <w:sdtContent>
        <w:p w14:paraId="24FE40A4" w14:textId="77777777" w:rsidR="00100F98" w:rsidRPr="00100F98" w:rsidRDefault="00456DDA" w:rsidP="00100F98">
          <w:pPr>
            <w:pStyle w:val="CharacterName"/>
          </w:pPr>
          <w:r w:rsidRPr="00100F98">
            <w:t>[CHARACTER-</w:t>
          </w:r>
          <w:r w:rsidR="00100F98" w:rsidRPr="00100F98">
            <w:t>1</w:t>
          </w:r>
          <w:r w:rsidRPr="00100F98">
            <w:t xml:space="preserve"> NAME]</w:t>
          </w:r>
        </w:p>
      </w:sdtContent>
    </w:sdt>
    <w:bookmarkEnd w:id="2" w:displacedByCustomXml="next"/>
    <w:sdt>
      <w:sdtPr>
        <w:id w:val="438262822"/>
        <w:placeholder>
          <w:docPart w:val="C5EECF7310064E0EBCBBB9D5D06BCF39"/>
        </w:placeholder>
        <w:temporary/>
        <w:showingPlcHdr/>
        <w15:appearance w15:val="hidden"/>
      </w:sdtPr>
      <w:sdtEndPr>
        <w:rPr>
          <w:rStyle w:val="Strong"/>
          <w:b/>
          <w:bCs/>
        </w:rPr>
      </w:sdtEndPr>
      <w:sdtContent>
        <w:p w14:paraId="49028B8D" w14:textId="77777777" w:rsidR="008A198B" w:rsidRPr="00123AF9" w:rsidRDefault="008A198B" w:rsidP="008A198B">
          <w:pPr>
            <w:pStyle w:val="Dialogue"/>
            <w:rPr>
              <w:rStyle w:val="Strong"/>
              <w:b w:val="0"/>
              <w:bCs w:val="0"/>
            </w:rPr>
          </w:pPr>
          <w:r w:rsidRPr="008A198B">
            <w:t>[Dialogue]</w:t>
          </w:r>
        </w:p>
      </w:sdtContent>
    </w:sdt>
    <w:sdt>
      <w:sdtPr>
        <w:id w:val="68315431"/>
        <w:placeholder>
          <w:docPart w:val="5787EE6752A14B58A97C3D3B305915B7"/>
        </w:placeholder>
        <w:temporary/>
        <w:showingPlcHdr/>
        <w15:appearance w15:val="hidden"/>
      </w:sdtPr>
      <w:sdtEndPr/>
      <w:sdtContent>
        <w:p w14:paraId="01B06E01" w14:textId="77777777" w:rsidR="00B86A45" w:rsidRDefault="00100F98" w:rsidP="00100F98">
          <w:pPr>
            <w:pStyle w:val="FadeOut"/>
          </w:pPr>
          <w:r w:rsidRPr="00100F98">
            <w:t>FADE OUT.</w:t>
          </w:r>
        </w:p>
      </w:sdtContent>
    </w:sdt>
    <w:sdt>
      <w:sdtPr>
        <w:id w:val="1626282575"/>
        <w:placeholder>
          <w:docPart w:val="04105112D6CD4AE0948C8F8A2F9626A0"/>
        </w:placeholder>
        <w:temporary/>
        <w:showingPlcHdr/>
        <w15:appearance w15:val="hidden"/>
      </w:sdtPr>
      <w:sdtEndPr/>
      <w:sdtContent>
        <w:p w14:paraId="6878BE4E" w14:textId="77777777" w:rsidR="00B86A45" w:rsidRDefault="007225A9" w:rsidP="0029441C">
          <w:pPr>
            <w:pStyle w:val="TipText"/>
          </w:pPr>
          <w:r w:rsidRPr="007225A9">
            <w:t xml:space="preserve">This ending </w:t>
          </w:r>
          <w:r w:rsidRPr="007225A9">
            <w:rPr>
              <w:b/>
            </w:rPr>
            <w:t>FADE OUT</w:t>
          </w:r>
          <w:r w:rsidRPr="007225A9">
            <w:t xml:space="preserve"> is a standard convention for denoting the end of the screenplay.</w:t>
          </w:r>
        </w:p>
      </w:sdtContent>
    </w:sdt>
    <w:sdt>
      <w:sdtPr>
        <w:id w:val="48201455"/>
        <w:placeholder>
          <w:docPart w:val="A4AE9DA42D1B413997F3FDC379C92410"/>
        </w:placeholder>
        <w:temporary/>
        <w:showingPlcHdr/>
        <w15:appearance w15:val="hidden"/>
      </w:sdtPr>
      <w:sdtEndPr/>
      <w:sdtContent>
        <w:p w14:paraId="7B299B0A" w14:textId="77777777" w:rsidR="00B86A45" w:rsidRPr="00C267AC" w:rsidRDefault="00100F98" w:rsidP="00C267AC">
          <w:pPr>
            <w:pStyle w:val="TheEnd"/>
          </w:pPr>
          <w:r w:rsidRPr="00C267AC">
            <w:t>THE END</w:t>
          </w:r>
        </w:p>
      </w:sdtContent>
    </w:sdt>
    <w:p w14:paraId="062DC446" w14:textId="77777777" w:rsidR="00B86A45" w:rsidRDefault="00B86A45" w:rsidP="00C267AC">
      <w:pPr>
        <w:spacing w:after="0" w:line="240" w:lineRule="auto"/>
      </w:pPr>
    </w:p>
    <w:p w14:paraId="24CF6BCD" w14:textId="77777777" w:rsidR="00100F98" w:rsidRDefault="00100F98" w:rsidP="00C267AC">
      <w:pPr>
        <w:spacing w:after="0" w:line="240" w:lineRule="auto"/>
        <w:rPr>
          <w:b/>
          <w:bCs/>
          <w:color w:val="3465A4"/>
          <w:u w:val="single"/>
        </w:rPr>
        <w:sectPr w:rsidR="00100F98">
          <w:headerReference w:type="default" r:id="rId11"/>
          <w:pgSz w:w="12240" w:h="15840"/>
          <w:pgMar w:top="1272" w:right="1440" w:bottom="720" w:left="1440" w:header="720" w:footer="720" w:gutter="0"/>
          <w:cols w:space="720"/>
          <w:titlePg/>
          <w:docGrid w:linePitch="360" w:charSpace="4096"/>
        </w:sectPr>
      </w:pPr>
    </w:p>
    <w:sdt>
      <w:sdtPr>
        <w:rPr>
          <w:rFonts w:cs="Times New Roman"/>
          <w:b w:val="0"/>
          <w:bCs w:val="0"/>
        </w:rPr>
        <w:id w:val="-1899513359"/>
        <w:placeholder>
          <w:docPart w:val="89A7ED137842437B97E681736462FEC7"/>
        </w:placeholder>
        <w:temporary/>
        <w:showingPlcHdr/>
        <w15:appearance w15:val="hidden"/>
      </w:sdtPr>
      <w:sdtEndPr/>
      <w:sdtContent>
        <w:p w14:paraId="44675E0E" w14:textId="77777777" w:rsidR="003B5148" w:rsidRDefault="003B5148" w:rsidP="00100F98">
          <w:pPr>
            <w:pStyle w:val="Heading1"/>
          </w:pPr>
          <w:r w:rsidRPr="003B5148">
            <w:t>GUIDELINES FOR SCREENPLAY WRITERS</w:t>
          </w:r>
        </w:p>
        <w:p w14:paraId="4C901CF8" w14:textId="77777777" w:rsidR="003B5148" w:rsidRDefault="003B5148" w:rsidP="003B5148">
          <w:pPr>
            <w:pStyle w:val="TipText"/>
          </w:pPr>
          <w:r>
            <w:t>This simple and easy-to-use template is designed to get your creative juices flowing without worrying about the technicalities of screenplay formatting. The styles of this template have been set up to make formatting the screenplay traditionally easy and as simple as a few clicks. Everything’s been done for you, so you just need to sit and write your story!</w:t>
          </w:r>
        </w:p>
        <w:p w14:paraId="4FB446C9" w14:textId="77777777" w:rsidR="003B5148" w:rsidRDefault="003B5148" w:rsidP="003B5148">
          <w:pPr>
            <w:pStyle w:val="TipText"/>
          </w:pPr>
          <w:r>
            <w:t>If a related or unrelated idea pops into your mind while writing your screenplay, note it down in the comments of this document or elsewhere. You can return to it later and expand on your ideas when you have time.</w:t>
          </w:r>
        </w:p>
        <w:p w14:paraId="520C6E0D" w14:textId="77777777" w:rsidR="003B5148" w:rsidRDefault="003B5148" w:rsidP="003B5148">
          <w:pPr>
            <w:pStyle w:val="TipText"/>
          </w:pPr>
          <w:r w:rsidRPr="00CC177D">
            <w:t>Before you begin writing the screenplay, ask yourself:</w:t>
          </w:r>
        </w:p>
        <w:p w14:paraId="41E6CB2E" w14:textId="77777777" w:rsidR="003B5148" w:rsidRDefault="003B5148" w:rsidP="003B5148">
          <w:pPr>
            <w:pStyle w:val="TipTextBullet"/>
            <w:rPr>
              <w:b/>
            </w:rPr>
          </w:pPr>
          <w:r w:rsidRPr="003B5148">
            <w:rPr>
              <w:b/>
            </w:rPr>
            <w:t>Have you done your homework well, as in:</w:t>
          </w:r>
        </w:p>
        <w:p w14:paraId="4E0D711D" w14:textId="77777777" w:rsidR="003B5148" w:rsidRDefault="003B5148" w:rsidP="003B5148">
          <w:pPr>
            <w:pStyle w:val="TipTextBullet2"/>
          </w:pPr>
          <w:r>
            <w:t xml:space="preserve">Are the characters and the overall plot clear, well-defined, and easy to follow in your mind? </w:t>
          </w:r>
        </w:p>
        <w:p w14:paraId="74B9315C" w14:textId="77777777" w:rsidR="003B5148" w:rsidRDefault="003B5148" w:rsidP="003B5148">
          <w:pPr>
            <w:pStyle w:val="TipTextBullet2"/>
          </w:pPr>
          <w:r>
            <w:t xml:space="preserve">Can you visualize them to enough level of detail? </w:t>
          </w:r>
        </w:p>
        <w:p w14:paraId="7FA78FBA" w14:textId="77777777" w:rsidR="003B5148" w:rsidRDefault="003B5148" w:rsidP="003B5148">
          <w:pPr>
            <w:pStyle w:val="TipTextBullet2"/>
          </w:pPr>
          <w:r>
            <w:t xml:space="preserve">Do you have a clear idea of the detailed story before you begin writing? </w:t>
          </w:r>
        </w:p>
        <w:p w14:paraId="5A41D5C5" w14:textId="77777777" w:rsidR="003B5148" w:rsidRDefault="003B5148" w:rsidP="003B5148">
          <w:pPr>
            <w:pStyle w:val="TipTextBullet2"/>
          </w:pPr>
          <w:r>
            <w:t xml:space="preserve">Have you paid close attention to the opening, the story core, and the ending? </w:t>
          </w:r>
        </w:p>
        <w:p w14:paraId="2AB2C281" w14:textId="77777777" w:rsidR="003B5148" w:rsidRPr="003B5148" w:rsidRDefault="003B5148" w:rsidP="003B5148">
          <w:pPr>
            <w:pStyle w:val="TipTextBullet2"/>
            <w:rPr>
              <w:b/>
            </w:rPr>
          </w:pPr>
          <w:r>
            <w:t>Is your opening captivating enough to hook someone’s interest within the first few lines so they will not give up on the story before it is told?</w:t>
          </w:r>
        </w:p>
        <w:p w14:paraId="26DCA3D5" w14:textId="77777777" w:rsidR="003B5148" w:rsidRPr="003B5148" w:rsidRDefault="003B5148" w:rsidP="003B5148">
          <w:pPr>
            <w:pStyle w:val="TipTextBullet"/>
            <w:rPr>
              <w:b/>
            </w:rPr>
          </w:pPr>
          <w:r w:rsidRPr="003B5148">
            <w:rPr>
              <w:b/>
            </w:rPr>
            <w:t>Are the characters well-defined, as in have you:</w:t>
          </w:r>
        </w:p>
        <w:p w14:paraId="7985FB77" w14:textId="77777777" w:rsidR="003B5148" w:rsidRDefault="003B5148" w:rsidP="003B5148">
          <w:pPr>
            <w:pStyle w:val="TipTextBullet2"/>
          </w:pPr>
          <w:r>
            <w:t xml:space="preserve">Specified character personality and body language? </w:t>
          </w:r>
        </w:p>
        <w:p w14:paraId="240D0350" w14:textId="77777777" w:rsidR="003B5148" w:rsidRDefault="003B5148" w:rsidP="003B5148">
          <w:pPr>
            <w:pStyle w:val="TipTextBullet2"/>
          </w:pPr>
          <w:r>
            <w:t xml:space="preserve">Properly conceived in your mind the way you intend your character to appear on screen? </w:t>
          </w:r>
        </w:p>
        <w:p w14:paraId="2244C9F0" w14:textId="77777777" w:rsidR="003B5148" w:rsidRDefault="003B5148" w:rsidP="003B5148">
          <w:pPr>
            <w:pStyle w:val="TipTextBullet2"/>
          </w:pPr>
          <w:r>
            <w:t>Given proper attention to the character's desired age, look, habits, and patterns?</w:t>
          </w:r>
        </w:p>
        <w:p w14:paraId="4403C6AB" w14:textId="77777777" w:rsidR="003B5148" w:rsidRDefault="003B5148" w:rsidP="003B5148">
          <w:pPr>
            <w:pStyle w:val="TipTextBullet2"/>
          </w:pPr>
          <w:r>
            <w:t>Provided your director and costume designer the base to work on bringing your characters to life?</w:t>
          </w:r>
        </w:p>
        <w:p w14:paraId="5FE956BA" w14:textId="77777777" w:rsidR="003B5148" w:rsidRPr="003B5148" w:rsidRDefault="003B5148" w:rsidP="003B5148">
          <w:pPr>
            <w:pStyle w:val="TipTextBullet"/>
            <w:rPr>
              <w:b/>
            </w:rPr>
          </w:pPr>
          <w:r w:rsidRPr="003B5148">
            <w:rPr>
              <w:b/>
            </w:rPr>
            <w:t>Are the locations finalized/thought of?</w:t>
          </w:r>
        </w:p>
        <w:p w14:paraId="15B0F7C9" w14:textId="77777777" w:rsidR="003B5148" w:rsidRPr="003B5148" w:rsidRDefault="003B5148" w:rsidP="003B5148">
          <w:pPr>
            <w:pStyle w:val="TipTextBullet"/>
            <w:rPr>
              <w:b/>
            </w:rPr>
          </w:pPr>
          <w:r w:rsidRPr="003B5148">
            <w:rPr>
              <w:b/>
            </w:rPr>
            <w:t>Who are your target audience? What do they like?</w:t>
          </w:r>
        </w:p>
        <w:p w14:paraId="411EA82C" w14:textId="77777777" w:rsidR="003B5148" w:rsidRDefault="003B5148" w:rsidP="003B5148">
          <w:pPr>
            <w:pStyle w:val="TipText"/>
          </w:pPr>
          <w:r>
            <w:t>Remember, you can always keep improvising until you are completely satisfied with the full story, but it is great to have these questions answered before getting started. The opening will be extremely critical to gain your audience’s attention. When answering the questions posed above, put yourself in your audience’s shoes.</w:t>
          </w:r>
        </w:p>
        <w:p w14:paraId="502664C5" w14:textId="77777777" w:rsidR="003B5148" w:rsidRDefault="003B5148" w:rsidP="003B5148">
          <w:pPr>
            <w:pStyle w:val="TipText"/>
          </w:pPr>
          <w:r>
            <w:t>The screenplay will ultimately be made into a film. Ensure that the script is visually communicative.</w:t>
          </w:r>
        </w:p>
        <w:p w14:paraId="6BF4A9AA" w14:textId="77777777" w:rsidR="003B5148" w:rsidRDefault="003B5148" w:rsidP="003B5148">
          <w:pPr>
            <w:pStyle w:val="TipTextBullet"/>
          </w:pPr>
          <w:r>
            <w:t>If you are establishing a gloomy scene, consider writing accordingly: a dark and shady scene both visually (scene description) and verbally (dialogue).</w:t>
          </w:r>
        </w:p>
        <w:p w14:paraId="241DBF44" w14:textId="77777777" w:rsidR="003B5148" w:rsidRDefault="003B5148" w:rsidP="003B5148">
          <w:pPr>
            <w:pStyle w:val="TipTextBullet"/>
          </w:pPr>
          <w:r>
            <w:lastRenderedPageBreak/>
            <w:t>A chirpy and vibrant scenario, on the other hand, will be written differently: colorful and bright.</w:t>
          </w:r>
        </w:p>
        <w:p w14:paraId="243F6BBF" w14:textId="77777777" w:rsidR="003B5148" w:rsidRDefault="003B5148" w:rsidP="003B5148">
          <w:pPr>
            <w:pStyle w:val="TipTextBullet"/>
          </w:pPr>
          <w:r>
            <w:t>Remember, you are telling a story visually, through the camera, not writing a book leaving things to the readers’ imagination!</w:t>
          </w:r>
        </w:p>
        <w:p w14:paraId="30154246" w14:textId="77777777" w:rsidR="003B5148" w:rsidRDefault="003B5148" w:rsidP="003B5148">
          <w:pPr>
            <w:pStyle w:val="TipText"/>
          </w:pPr>
          <w:r>
            <w:t>The character introductions should be detailed and precise so that the actor or actress can make your vision come true on screen. Remember, the visual medium is very powerful and incorporates the minutest of details. The more descriptive your screenplay is, the better! In your character introductions, state their:</w:t>
          </w:r>
        </w:p>
        <w:p w14:paraId="3A9C40A3" w14:textId="77777777" w:rsidR="003B5148" w:rsidRDefault="003B5148" w:rsidP="003B5148">
          <w:pPr>
            <w:pStyle w:val="TipTextBullet"/>
          </w:pPr>
          <w:r>
            <w:t>Appearance,</w:t>
          </w:r>
        </w:p>
        <w:p w14:paraId="17687274" w14:textId="77777777" w:rsidR="003B5148" w:rsidRDefault="003B5148" w:rsidP="003B5148">
          <w:pPr>
            <w:pStyle w:val="TipTextBullet"/>
          </w:pPr>
          <w:r>
            <w:t>Attire,</w:t>
          </w:r>
        </w:p>
        <w:p w14:paraId="1CFB7953" w14:textId="77777777" w:rsidR="003B5148" w:rsidRDefault="003B5148" w:rsidP="003B5148">
          <w:pPr>
            <w:pStyle w:val="TipTextBullet"/>
          </w:pPr>
          <w:r>
            <w:t>Habits,</w:t>
          </w:r>
        </w:p>
        <w:p w14:paraId="766A2CEE" w14:textId="77777777" w:rsidR="003B5148" w:rsidRDefault="003B5148" w:rsidP="003B5148">
          <w:pPr>
            <w:pStyle w:val="TipTextBullet"/>
          </w:pPr>
          <w:r>
            <w:t>Body language, and</w:t>
          </w:r>
        </w:p>
        <w:p w14:paraId="624AA71C" w14:textId="77777777" w:rsidR="003B5148" w:rsidRDefault="003B5148" w:rsidP="003B5148">
          <w:pPr>
            <w:pStyle w:val="TipTextBullet"/>
          </w:pPr>
          <w:r>
            <w:t>To what depth would you like to sketch the character?</w:t>
          </w:r>
        </w:p>
        <w:p w14:paraId="64F9D8BA" w14:textId="77777777" w:rsidR="003B5148" w:rsidRDefault="003B5148" w:rsidP="003B5148">
          <w:pPr>
            <w:pStyle w:val="TipText"/>
          </w:pPr>
          <w:r>
            <w:t>You might want to detail certain characters, so the viewers know them well while you might only offer a brief about some other, not-so-important characters.</w:t>
          </w:r>
        </w:p>
        <w:p w14:paraId="5FFC4590" w14:textId="77777777" w:rsidR="003B5148" w:rsidRDefault="003B5148" w:rsidP="003B5148">
          <w:pPr>
            <w:pStyle w:val="TipText"/>
          </w:pPr>
          <w:r>
            <w:t>Write your screenplay at a place where you feel your natural best and inspired to write. For some, nature is the desired location for inspiration. For the others, sitting down with a cup of coffee by the side of a window is the dream place to write. What’s yours?</w:t>
          </w:r>
        </w:p>
        <w:p w14:paraId="6C059806" w14:textId="77777777" w:rsidR="003B5148" w:rsidRDefault="003B5148" w:rsidP="003B5148">
          <w:pPr>
            <w:pStyle w:val="TipText"/>
          </w:pPr>
          <w:r>
            <w:t>Leave no room for ambiguity of any sort: be as clear as possible.</w:t>
          </w:r>
        </w:p>
        <w:p w14:paraId="2DA621E8" w14:textId="77777777" w:rsidR="00606E66" w:rsidRDefault="003B5148" w:rsidP="003B5148">
          <w:pPr>
            <w:pStyle w:val="TipText"/>
          </w:pPr>
          <w:r w:rsidRPr="00A707C6">
            <w:t>Do not rely on your memory as it is bound to fail you! If a related or unrelated idea pops up in your mind, note it down on a scribble-pad, on in the scribble pad template, or in the comments of this document, so you can return to it later and expand when you have the time. Many great ideas are lost just because they weren’t jotted down in time.</w:t>
          </w:r>
        </w:p>
        <w:p w14:paraId="596F8158" w14:textId="77777777" w:rsidR="00606E66" w:rsidRPr="00606E66" w:rsidRDefault="00606E66" w:rsidP="003B5148">
          <w:pPr>
            <w:pStyle w:val="TipText"/>
            <w:rPr>
              <w:b/>
            </w:rPr>
          </w:pPr>
          <w:r w:rsidRPr="00606E66">
            <w:rPr>
              <w:b/>
            </w:rPr>
            <w:t>Formatting Help</w:t>
          </w:r>
        </w:p>
        <w:p w14:paraId="25C1F26C" w14:textId="77777777" w:rsidR="00606E66" w:rsidRDefault="00606E66" w:rsidP="003B5148">
          <w:pPr>
            <w:pStyle w:val="TipText"/>
          </w:pPr>
          <w:r>
            <w:t>W</w:t>
          </w:r>
          <w:r w:rsidRPr="00606E66">
            <w:t>hen you are done using the instructions of this template</w:t>
          </w:r>
          <w:r>
            <w:t>,</w:t>
          </w:r>
          <w:r w:rsidRPr="00606E66">
            <w:t xml:space="preserve"> </w:t>
          </w:r>
          <w:r>
            <w:t>click</w:t>
          </w:r>
          <w:r w:rsidRPr="00606E66">
            <w:t xml:space="preserve"> and delete</w:t>
          </w:r>
          <w:r>
            <w:t xml:space="preserve"> the blue tip text. Hit delete one more time to get rid of the extra line space that the tip text was on.  This will ensure that you will begin typing in the pre-formatted sections.</w:t>
          </w:r>
        </w:p>
        <w:p w14:paraId="1C7DF0D4" w14:textId="77777777" w:rsidR="00606E66" w:rsidRDefault="00606E66" w:rsidP="003B5148">
          <w:pPr>
            <w:pStyle w:val="TipText"/>
          </w:pPr>
          <w:r>
            <w:t xml:space="preserve">When you wish to update the placeholder text, simply click on the text and begin typing.  The built in styles have been applied to all placeholder text and will carry over when you’ve entered text.  </w:t>
          </w:r>
        </w:p>
        <w:p w14:paraId="268CB575" w14:textId="77777777" w:rsidR="00B86A45" w:rsidRPr="003B5148" w:rsidRDefault="00606E66" w:rsidP="003B5148">
          <w:pPr>
            <w:pStyle w:val="TipText"/>
          </w:pPr>
          <w:r>
            <w:t>Need to change the format on one of your insertions? Use the Home Ribbon’s Styles group to format your text with one click.</w:t>
          </w:r>
        </w:p>
      </w:sdtContent>
    </w:sdt>
    <w:sectPr w:rsidR="00B86A45" w:rsidRPr="003B5148">
      <w:pgSz w:w="12240" w:h="15840"/>
      <w:pgMar w:top="1272" w:right="1440" w:bottom="720" w:left="1440" w:header="720" w:footer="72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C8466" w14:textId="77777777" w:rsidR="004B650A" w:rsidRDefault="004B650A">
      <w:pPr>
        <w:spacing w:after="0" w:line="240" w:lineRule="auto"/>
      </w:pPr>
      <w:r>
        <w:separator/>
      </w:r>
    </w:p>
  </w:endnote>
  <w:endnote w:type="continuationSeparator" w:id="0">
    <w:p w14:paraId="7BDF3FF4" w14:textId="77777777" w:rsidR="004B650A" w:rsidRDefault="004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ont526">
    <w:altName w:val="Calibri"/>
    <w:charset w:val="01"/>
    <w:family w:val="auto"/>
    <w:pitch w:val="variable"/>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0512" w14:textId="77777777" w:rsidR="004B650A" w:rsidRDefault="004B650A">
      <w:pPr>
        <w:spacing w:after="0" w:line="240" w:lineRule="auto"/>
      </w:pPr>
      <w:r>
        <w:separator/>
      </w:r>
    </w:p>
  </w:footnote>
  <w:footnote w:type="continuationSeparator" w:id="0">
    <w:p w14:paraId="7CFB2949" w14:textId="77777777" w:rsidR="004B650A" w:rsidRDefault="004B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C77D" w14:textId="77777777" w:rsidR="00B86A45" w:rsidRDefault="00B86A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2" w15:restartNumberingAfterBreak="0">
    <w:nsid w:val="0C5256E4"/>
    <w:multiLevelType w:val="hybridMultilevel"/>
    <w:tmpl w:val="4E9AD754"/>
    <w:lvl w:ilvl="0" w:tplc="088E6A34">
      <w:start w:val="1"/>
      <w:numFmt w:val="bullet"/>
      <w:lvlText w:val=""/>
      <w:lvlJc w:val="left"/>
      <w:pPr>
        <w:ind w:left="720" w:hanging="360"/>
      </w:pPr>
      <w:rPr>
        <w:rFonts w:ascii="Symbol" w:hAnsi="Symbol" w:hint="default"/>
        <w:color w:val="3465A4"/>
      </w:rPr>
    </w:lvl>
    <w:lvl w:ilvl="1" w:tplc="9BE8BC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lvlOverride w:ilvl="0">
      <w:lvl w:ilvl="0">
        <w:start w:val="1"/>
        <w:numFmt w:val="bullet"/>
        <w:pStyle w:val="TipTextBullet"/>
        <w:lvlText w:val=""/>
        <w:lvlJc w:val="left"/>
        <w:pPr>
          <w:ind w:left="360" w:hanging="360"/>
        </w:pPr>
        <w:rPr>
          <w:rFonts w:ascii="Symbol" w:hAnsi="Symbol" w:hint="default"/>
          <w:color w:val="3465A4"/>
        </w:rPr>
      </w:lvl>
    </w:lvlOverride>
    <w:lvlOverride w:ilvl="1">
      <w:lvl w:ilvl="1">
        <w:start w:val="1"/>
        <w:numFmt w:val="bullet"/>
        <w:pStyle w:val="TipTextBullet2"/>
        <w:lvlText w:val="o"/>
        <w:lvlJc w:val="left"/>
        <w:pPr>
          <w:ind w:left="1080" w:hanging="360"/>
        </w:pPr>
        <w:rPr>
          <w:rFonts w:ascii="Courier New" w:hAnsi="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9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0A"/>
    <w:rsid w:val="00085686"/>
    <w:rsid w:val="00100F98"/>
    <w:rsid w:val="00123AF9"/>
    <w:rsid w:val="0029441C"/>
    <w:rsid w:val="002A74C3"/>
    <w:rsid w:val="0030131E"/>
    <w:rsid w:val="00320C7E"/>
    <w:rsid w:val="003654FD"/>
    <w:rsid w:val="003B5148"/>
    <w:rsid w:val="00456DDA"/>
    <w:rsid w:val="004B650A"/>
    <w:rsid w:val="00564BA4"/>
    <w:rsid w:val="00606E66"/>
    <w:rsid w:val="00607280"/>
    <w:rsid w:val="00680E13"/>
    <w:rsid w:val="006A4086"/>
    <w:rsid w:val="007225A9"/>
    <w:rsid w:val="00763777"/>
    <w:rsid w:val="00801596"/>
    <w:rsid w:val="00845FF0"/>
    <w:rsid w:val="00860EE4"/>
    <w:rsid w:val="0088589B"/>
    <w:rsid w:val="008A198B"/>
    <w:rsid w:val="00940596"/>
    <w:rsid w:val="009C60BD"/>
    <w:rsid w:val="00A707C6"/>
    <w:rsid w:val="00B86A45"/>
    <w:rsid w:val="00C267AC"/>
    <w:rsid w:val="00C73EE2"/>
    <w:rsid w:val="00CB61D9"/>
    <w:rsid w:val="00CC177D"/>
    <w:rsid w:val="00CF4684"/>
    <w:rsid w:val="00D3255E"/>
    <w:rsid w:val="00DE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502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16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7225A9"/>
  </w:style>
  <w:style w:type="paragraph" w:styleId="Heading1">
    <w:name w:val="heading 1"/>
    <w:basedOn w:val="Normal"/>
    <w:next w:val="Normal"/>
    <w:qFormat/>
    <w:rsid w:val="00100F98"/>
    <w:pPr>
      <w:spacing w:line="480" w:lineRule="auto"/>
      <w:ind w:firstLine="720"/>
      <w:jc w:val="center"/>
      <w:outlineLvl w:val="0"/>
    </w:pPr>
    <w:rPr>
      <w:rFonts w:ascii="Calibri" w:hAnsi="Calibri" w:cs="Courier"/>
      <w:b/>
      <w:bCs/>
      <w:color w:val="3465A4"/>
    </w:rPr>
  </w:style>
  <w:style w:type="paragraph" w:styleId="Heading2">
    <w:name w:val="heading 2"/>
    <w:basedOn w:val="Normal"/>
    <w:next w:val="Normal"/>
    <w:qFormat/>
    <w:pPr>
      <w:keepNext/>
      <w:keepLines/>
      <w:numPr>
        <w:ilvl w:val="1"/>
        <w:numId w:val="1"/>
      </w:numPr>
      <w:spacing w:before="40" w:after="0"/>
      <w:outlineLvl w:val="1"/>
    </w:pPr>
    <w:rPr>
      <w:rFonts w:ascii="Calibri Light" w:eastAsia="font526" w:hAnsi="Calibri Light" w:cs="font526"/>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54FD"/>
    <w:pPr>
      <w:spacing w:before="2160"/>
      <w:jc w:val="center"/>
    </w:pPr>
    <w:rPr>
      <w:rFonts w:asciiTheme="majorHAnsi" w:eastAsiaTheme="majorEastAsia" w:hAnsiTheme="majorHAnsi" w:cstheme="majorBidi"/>
      <w:caps/>
      <w:spacing w:val="-10"/>
      <w:kern w:val="28"/>
      <w:szCs w:val="56"/>
    </w:rPr>
  </w:style>
  <w:style w:type="character" w:customStyle="1" w:styleId="TitleChar">
    <w:name w:val="Title Char"/>
    <w:basedOn w:val="DefaultParagraphFont"/>
    <w:link w:val="Title"/>
    <w:uiPriority w:val="10"/>
    <w:rsid w:val="003654FD"/>
    <w:rPr>
      <w:rFonts w:asciiTheme="majorHAnsi" w:eastAsiaTheme="majorEastAsia" w:hAnsiTheme="majorHAnsi" w:cstheme="majorBidi"/>
      <w:caps/>
      <w:spacing w:val="-10"/>
      <w:kern w:val="28"/>
      <w:sz w:val="24"/>
      <w:szCs w:val="56"/>
    </w:rPr>
  </w:style>
  <w:style w:type="paragraph" w:customStyle="1" w:styleId="TipTextBullet">
    <w:name w:val="Tip Text Bullet"/>
    <w:basedOn w:val="Normal"/>
    <w:qFormat/>
    <w:rsid w:val="00860EE4"/>
    <w:pPr>
      <w:numPr>
        <w:numId w:val="4"/>
      </w:numPr>
      <w:spacing w:after="120"/>
    </w:pPr>
    <w:rPr>
      <w:rFonts w:ascii="Calibri" w:hAnsi="Calibri"/>
      <w:color w:val="3465A4"/>
    </w:rPr>
  </w:style>
  <w:style w:type="paragraph" w:customStyle="1" w:styleId="Author">
    <w:name w:val="Author"/>
    <w:basedOn w:val="Normal"/>
    <w:qFormat/>
    <w:rsid w:val="003654FD"/>
    <w:pPr>
      <w:spacing w:before="360"/>
      <w:jc w:val="center"/>
    </w:pPr>
    <w:rPr>
      <w:rFonts w:asciiTheme="majorHAnsi" w:hAnsiTheme="majorHAnsi" w:cs="Courier"/>
      <w:caps/>
    </w:rPr>
  </w:style>
  <w:style w:type="paragraph" w:customStyle="1" w:styleId="TipText">
    <w:name w:val="Tip Text"/>
    <w:basedOn w:val="Normal"/>
    <w:qFormat/>
    <w:rsid w:val="00CF4684"/>
    <w:rPr>
      <w:rFonts w:ascii="Calibri" w:hAnsi="Calibri"/>
      <w:color w:val="3465A4"/>
    </w:rPr>
  </w:style>
  <w:style w:type="paragraph" w:customStyle="1" w:styleId="FadeInActionSceneSetting">
    <w:name w:val="Fade In/Action/Scene Setting"/>
    <w:basedOn w:val="Normal"/>
    <w:qFormat/>
    <w:rsid w:val="00CB61D9"/>
    <w:pPr>
      <w:spacing w:line="276" w:lineRule="auto"/>
    </w:pPr>
    <w:rPr>
      <w:caps/>
    </w:rPr>
  </w:style>
  <w:style w:type="paragraph" w:customStyle="1" w:styleId="CompanyInformation">
    <w:name w:val="Company Information"/>
    <w:basedOn w:val="Normal"/>
    <w:qFormat/>
    <w:rsid w:val="00860EE4"/>
    <w:pPr>
      <w:spacing w:line="240" w:lineRule="auto"/>
    </w:pPr>
    <w:rPr>
      <w:rFonts w:cs="Courier"/>
    </w:rPr>
  </w:style>
  <w:style w:type="paragraph" w:customStyle="1" w:styleId="CharacterName">
    <w:name w:val="Character Name"/>
    <w:basedOn w:val="Heading1"/>
    <w:qFormat/>
    <w:rsid w:val="00100F98"/>
    <w:pPr>
      <w:spacing w:before="120" w:line="252" w:lineRule="auto"/>
      <w:ind w:left="2880" w:firstLine="0"/>
      <w:jc w:val="left"/>
    </w:pPr>
    <w:rPr>
      <w:rFonts w:asciiTheme="minorHAnsi" w:hAnsiTheme="minorHAnsi"/>
      <w:b w:val="0"/>
      <w:caps/>
      <w:color w:val="000000"/>
    </w:rPr>
  </w:style>
  <w:style w:type="paragraph" w:customStyle="1" w:styleId="Dialogue">
    <w:name w:val="Dialogue"/>
    <w:basedOn w:val="Normal"/>
    <w:qFormat/>
    <w:rsid w:val="00123AF9"/>
    <w:pPr>
      <w:ind w:left="1440" w:right="2880"/>
    </w:pPr>
    <w:rPr>
      <w:rFonts w:cs="Courier"/>
      <w:color w:val="000000"/>
    </w:rPr>
  </w:style>
  <w:style w:type="paragraph" w:customStyle="1" w:styleId="CharacterIntro">
    <w:name w:val="Character Intro"/>
    <w:basedOn w:val="Normal"/>
    <w:qFormat/>
    <w:rsid w:val="008A198B"/>
    <w:rPr>
      <w:rFonts w:cs="Courier"/>
    </w:rPr>
  </w:style>
  <w:style w:type="paragraph" w:customStyle="1" w:styleId="Transition">
    <w:name w:val="Transition"/>
    <w:basedOn w:val="Normal"/>
    <w:qFormat/>
    <w:rsid w:val="008A198B"/>
    <w:pPr>
      <w:jc w:val="right"/>
    </w:pPr>
    <w:rPr>
      <w:rFonts w:cs="Courier"/>
      <w:color w:val="000000"/>
    </w:rPr>
  </w:style>
  <w:style w:type="character" w:styleId="BookTitle">
    <w:name w:val="Book Title"/>
    <w:basedOn w:val="DefaultParagraphFont"/>
    <w:semiHidden/>
    <w:qFormat/>
    <w:rPr>
      <w:b/>
      <w:bCs/>
      <w:i/>
      <w:iCs/>
      <w:spacing w:val="5"/>
    </w:rPr>
  </w:style>
  <w:style w:type="character" w:styleId="SubtleReference">
    <w:name w:val="Subtle Reference"/>
    <w:basedOn w:val="DefaultParagraphFont"/>
    <w:semiHidden/>
    <w:qFormat/>
    <w:rPr>
      <w:smallCaps/>
      <w:color w:val="5A5A5A"/>
    </w:rPr>
  </w:style>
  <w:style w:type="character" w:styleId="Strong">
    <w:name w:val="Strong"/>
    <w:basedOn w:val="DefaultParagraphFont"/>
    <w:semiHidden/>
    <w:qFormat/>
    <w:rPr>
      <w:b/>
      <w:bCs/>
    </w:rPr>
  </w:style>
  <w:style w:type="paragraph" w:customStyle="1" w:styleId="MORE">
    <w:name w:val="MORE"/>
    <w:basedOn w:val="Normal"/>
    <w:qFormat/>
    <w:rsid w:val="00100F98"/>
    <w:pPr>
      <w:jc w:val="center"/>
    </w:pPr>
    <w:rPr>
      <w:caps/>
    </w:rPr>
  </w:style>
  <w:style w:type="paragraph" w:customStyle="1" w:styleId="FadeOut">
    <w:name w:val="Fade Out"/>
    <w:basedOn w:val="Normal"/>
    <w:qFormat/>
    <w:rsid w:val="00100F98"/>
    <w:pPr>
      <w:jc w:val="right"/>
    </w:pPr>
    <w:rPr>
      <w:rFonts w:ascii="Courier" w:hAnsi="Courier" w:cs="Courier"/>
      <w:caps/>
    </w:rPr>
  </w:style>
  <w:style w:type="paragraph" w:customStyle="1" w:styleId="TheEnd">
    <w:name w:val="The End"/>
    <w:basedOn w:val="SceneBreak"/>
    <w:qFormat/>
    <w:rsid w:val="00C267AC"/>
    <w:pPr>
      <w:spacing w:before="1200" w:after="0" w:line="240" w:lineRule="auto"/>
    </w:pPr>
    <w:rPr>
      <w:rFonts w:asciiTheme="minorHAnsi" w:hAnsiTheme="minorHAnsi" w:cs="Courier"/>
      <w:caps/>
      <w:u w:val="single"/>
    </w:rPr>
  </w:style>
  <w:style w:type="paragraph" w:customStyle="1" w:styleId="TipTextBullet2">
    <w:name w:val="Tip Text Bullet 2"/>
    <w:basedOn w:val="TipTextBullet"/>
    <w:qFormat/>
    <w:rsid w:val="00CC177D"/>
    <w:pPr>
      <w:numPr>
        <w:ilvl w:val="1"/>
      </w:numPr>
    </w:pPr>
  </w:style>
  <w:style w:type="character" w:customStyle="1" w:styleId="AddressingInformation">
    <w:name w:val="Addressing Information"/>
    <w:basedOn w:val="DefaultParagraphFont"/>
    <w:semiHidden/>
    <w:rPr>
      <w:rFonts w:ascii="Times New Roman" w:hAnsi="Times New Roman" w:cs="Times New Roman"/>
      <w:sz w:val="24"/>
    </w:rPr>
  </w:style>
  <w:style w:type="character" w:styleId="LineNumber">
    <w:name w:val="line number"/>
    <w:semiHidden/>
  </w:style>
  <w:style w:type="paragraph" w:customStyle="1" w:styleId="Heading">
    <w:name w:val="Heading"/>
    <w:basedOn w:val="Normal"/>
    <w:next w:val="BodyText"/>
    <w:pPr>
      <w:keepNext/>
      <w:spacing w:before="240" w:after="120"/>
    </w:pPr>
    <w:rPr>
      <w:rFonts w:ascii="Liberation Sans" w:eastAsia="PingFang SC" w:hAnsi="Liberation Sans" w:cs="Arial Unicode MS"/>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Unicode MS"/>
    </w:rPr>
  </w:style>
  <w:style w:type="paragraph" w:styleId="Caption">
    <w:name w:val="caption"/>
    <w:basedOn w:val="Normal"/>
    <w:semiHidden/>
    <w:qFormat/>
    <w:pPr>
      <w:suppressLineNumbers/>
      <w:spacing w:before="120" w:after="120"/>
    </w:pPr>
    <w:rPr>
      <w:rFonts w:cs="Arial Unicode MS"/>
      <w:i/>
      <w:iCs/>
    </w:rPr>
  </w:style>
  <w:style w:type="paragraph" w:customStyle="1" w:styleId="Index">
    <w:name w:val="Index"/>
    <w:basedOn w:val="Normal"/>
    <w:semiHidden/>
    <w:pPr>
      <w:suppressLineNumbers/>
    </w:pPr>
    <w:rPr>
      <w:rFonts w:cs="Arial Unicode MS"/>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SceneBreak">
    <w:name w:val="Scene Break"/>
    <w:basedOn w:val="Normal"/>
    <w:semiHidden/>
    <w:pPr>
      <w:spacing w:line="480" w:lineRule="auto"/>
      <w:jc w:val="center"/>
    </w:pPr>
    <w:rPr>
      <w:rFonts w:ascii="Times New Roman" w:hAnsi="Times New Roman"/>
    </w:rPr>
  </w:style>
  <w:style w:type="paragraph" w:customStyle="1" w:styleId="NovelText">
    <w:name w:val="Novel Text"/>
    <w:basedOn w:val="Normal"/>
    <w:semiHidden/>
    <w:pPr>
      <w:spacing w:line="480" w:lineRule="auto"/>
      <w:ind w:firstLine="720"/>
    </w:pPr>
    <w:rPr>
      <w:rFonts w:ascii="Times New Roman" w:hAnsi="Times New Roman"/>
    </w:rPr>
  </w:style>
  <w:style w:type="paragraph" w:styleId="Subtitle">
    <w:name w:val="Subtitle"/>
    <w:basedOn w:val="Normal"/>
    <w:next w:val="Normal"/>
    <w:qFormat/>
    <w:rsid w:val="00CB61D9"/>
    <w:pPr>
      <w:spacing w:before="480"/>
      <w:jc w:val="center"/>
    </w:pPr>
    <w:rPr>
      <w:rFonts w:asciiTheme="majorHAnsi" w:hAnsiTheme="majorHAnsi" w:cs="Courier"/>
      <w:b/>
    </w:rPr>
  </w:style>
  <w:style w:type="paragraph" w:customStyle="1" w:styleId="HorizontalLine">
    <w:name w:val="Horizontal Line"/>
    <w:basedOn w:val="Normal"/>
    <w:next w:val="BodyText"/>
    <w:semiHidden/>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BalloonText">
    <w:name w:val="Balloon Text"/>
    <w:basedOn w:val="Normal"/>
    <w:link w:val="BalloonTextChar"/>
    <w:uiPriority w:val="99"/>
    <w:semiHidden/>
    <w:unhideWhenUsed/>
    <w:rsid w:val="00C73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E2"/>
    <w:rPr>
      <w:rFonts w:ascii="Segoe UI" w:eastAsia="Calibr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rsid w:val="00564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sall\AppData\Roaming\Microsoft\Templates\Write%20a%20screenpla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D5B146FA5946E4A3186A06790406CF"/>
        <w:category>
          <w:name w:val="General"/>
          <w:gallery w:val="placeholder"/>
        </w:category>
        <w:types>
          <w:type w:val="bbPlcHdr"/>
        </w:types>
        <w:behaviors>
          <w:behavior w:val="content"/>
        </w:behaviors>
        <w:guid w:val="{867B7528-F713-40F0-A531-344C4F8E7DE1}"/>
      </w:docPartPr>
      <w:docPartBody>
        <w:p w:rsidR="00000000" w:rsidRDefault="00FD155F">
          <w:pPr>
            <w:pStyle w:val="EFD5B146FA5946E4A3186A06790406CF"/>
          </w:pPr>
          <w:r w:rsidRPr="003654FD">
            <w:rPr>
              <w:rStyle w:val="TitleChar"/>
            </w:rPr>
            <w:t>[SCREENPLAY NAME IN CAPITALS]</w:t>
          </w:r>
        </w:p>
      </w:docPartBody>
    </w:docPart>
    <w:docPart>
      <w:docPartPr>
        <w:name w:val="CBD49F18C1614C6697071CBA7C333725"/>
        <w:category>
          <w:name w:val="General"/>
          <w:gallery w:val="placeholder"/>
        </w:category>
        <w:types>
          <w:type w:val="bbPlcHdr"/>
        </w:types>
        <w:behaviors>
          <w:behavior w:val="content"/>
        </w:behaviors>
        <w:guid w:val="{C37343BE-B609-49E5-9E51-78A80C955379}"/>
      </w:docPartPr>
      <w:docPartBody>
        <w:p w:rsidR="00FD155F" w:rsidRPr="002A74C3" w:rsidRDefault="00FD155F" w:rsidP="002A74C3">
          <w:pPr>
            <w:pStyle w:val="TipText"/>
          </w:pPr>
          <w:r w:rsidRPr="002A74C3">
            <w:t>Tips for writing the screenplay name:</w:t>
          </w:r>
        </w:p>
        <w:p w:rsidR="00FD155F" w:rsidRPr="002A74C3" w:rsidRDefault="00FD155F" w:rsidP="002A74C3">
          <w:pPr>
            <w:pStyle w:val="TipTextBullet"/>
          </w:pPr>
          <w:r w:rsidRPr="002A74C3">
            <w:t>Keep the name as captivating as possible.</w:t>
          </w:r>
        </w:p>
        <w:p w:rsidR="00FD155F" w:rsidRPr="002A74C3" w:rsidRDefault="00FD155F" w:rsidP="002A74C3">
          <w:pPr>
            <w:pStyle w:val="TipTextBullet"/>
          </w:pPr>
          <w:r w:rsidRPr="002A74C3">
            <w:t>Consider the theme of the story: if it is a mystery/thriller movie, a title that raises questions is perfect!</w:t>
          </w:r>
        </w:p>
        <w:p w:rsidR="00FD155F" w:rsidRPr="002A74C3" w:rsidRDefault="00FD155F" w:rsidP="002A74C3">
          <w:pPr>
            <w:pStyle w:val="TipTextBullet"/>
          </w:pPr>
          <w:r w:rsidRPr="002A74C3">
            <w:t>Is the title inspiring? Does it invoke the desired emotions?</w:t>
          </w:r>
        </w:p>
        <w:p w:rsidR="00000000" w:rsidRDefault="00FD155F">
          <w:pPr>
            <w:pStyle w:val="CBD49F18C1614C6697071CBA7C333725"/>
          </w:pPr>
          <w:r w:rsidRPr="002A74C3">
            <w:t>Use modern tools such as a Headline Analyzer.</w:t>
          </w:r>
        </w:p>
      </w:docPartBody>
    </w:docPart>
    <w:docPart>
      <w:docPartPr>
        <w:name w:val="EE8B5D4777FE48758A25E3875F510F28"/>
        <w:category>
          <w:name w:val="General"/>
          <w:gallery w:val="placeholder"/>
        </w:category>
        <w:types>
          <w:type w:val="bbPlcHdr"/>
        </w:types>
        <w:behaviors>
          <w:behavior w:val="content"/>
        </w:behaviors>
        <w:guid w:val="{3ED9FB27-1820-44CD-B3D2-880F280C2FE0}"/>
      </w:docPartPr>
      <w:docPartBody>
        <w:p w:rsidR="00000000" w:rsidRDefault="00FD155F">
          <w:pPr>
            <w:pStyle w:val="EE8B5D4777FE48758A25E3875F510F28"/>
          </w:pPr>
          <w:r w:rsidRPr="003654FD">
            <w:t>By</w:t>
          </w:r>
        </w:p>
      </w:docPartBody>
    </w:docPart>
    <w:docPart>
      <w:docPartPr>
        <w:name w:val="CE54CF013A004FA5824CFD0F4287368B"/>
        <w:category>
          <w:name w:val="General"/>
          <w:gallery w:val="placeholder"/>
        </w:category>
        <w:types>
          <w:type w:val="bbPlcHdr"/>
        </w:types>
        <w:behaviors>
          <w:behavior w:val="content"/>
        </w:behaviors>
        <w:guid w:val="{DE9176C7-876A-4683-9671-7E943353A983}"/>
      </w:docPartPr>
      <w:docPartBody>
        <w:p w:rsidR="00000000" w:rsidRDefault="00FD155F">
          <w:pPr>
            <w:pStyle w:val="CE54CF013A004FA5824CFD0F4287368B"/>
          </w:pPr>
          <w:r w:rsidRPr="003654FD">
            <w:t>[AUTHOR(s) NAME]</w:t>
          </w:r>
        </w:p>
      </w:docPartBody>
    </w:docPart>
    <w:docPart>
      <w:docPartPr>
        <w:name w:val="E2FF0EC5E2E147DBB380219AA975C524"/>
        <w:category>
          <w:name w:val="General"/>
          <w:gallery w:val="placeholder"/>
        </w:category>
        <w:types>
          <w:type w:val="bbPlcHdr"/>
        </w:types>
        <w:behaviors>
          <w:behavior w:val="content"/>
        </w:behaviors>
        <w:guid w:val="{B8F84E08-D61F-495E-94F4-446B01FE85C9}"/>
      </w:docPartPr>
      <w:docPartBody>
        <w:p w:rsidR="00000000" w:rsidRDefault="00FD155F">
          <w:pPr>
            <w:pStyle w:val="E2FF0EC5E2E147DBB380219AA975C524"/>
          </w:pPr>
          <w:r w:rsidRPr="002A74C3">
            <w:t>For the by line, name all authors of the screenplay. Separate two names with ‘&amp;’ not ‘and’.</w:t>
          </w:r>
        </w:p>
      </w:docPartBody>
    </w:docPart>
    <w:docPart>
      <w:docPartPr>
        <w:name w:val="29659F7A16354A1194A323643426FB96"/>
        <w:category>
          <w:name w:val="General"/>
          <w:gallery w:val="placeholder"/>
        </w:category>
        <w:types>
          <w:type w:val="bbPlcHdr"/>
        </w:types>
        <w:behaviors>
          <w:behavior w:val="content"/>
        </w:behaviors>
        <w:guid w:val="{E80FE60F-43AA-487E-9BB3-BB7B977EAD37}"/>
      </w:docPartPr>
      <w:docPartBody>
        <w:p w:rsidR="00000000" w:rsidRDefault="00FD155F">
          <w:pPr>
            <w:pStyle w:val="29659F7A16354A1194A323643426FB96"/>
          </w:pPr>
          <w:r w:rsidRPr="00860EE4">
            <w:t>[Your/agent’s Company Name]</w:t>
          </w:r>
        </w:p>
      </w:docPartBody>
    </w:docPart>
    <w:docPart>
      <w:docPartPr>
        <w:name w:val="9E02E78C9E324962B2FE59D2D953B8A1"/>
        <w:category>
          <w:name w:val="General"/>
          <w:gallery w:val="placeholder"/>
        </w:category>
        <w:types>
          <w:type w:val="bbPlcHdr"/>
        </w:types>
        <w:behaviors>
          <w:behavior w:val="content"/>
        </w:behaviors>
        <w:guid w:val="{949D7336-B40A-4AFD-9141-B71B22B880A4}"/>
      </w:docPartPr>
      <w:docPartBody>
        <w:p w:rsidR="00000000" w:rsidRDefault="00FD155F">
          <w:pPr>
            <w:pStyle w:val="9E02E78C9E324962B2FE59D2D953B8A1"/>
          </w:pPr>
          <w:r w:rsidRPr="00860EE4">
            <w:t>[Address]</w:t>
          </w:r>
        </w:p>
      </w:docPartBody>
    </w:docPart>
    <w:docPart>
      <w:docPartPr>
        <w:name w:val="4AE69F9ED1D24263AE787AD0757B774F"/>
        <w:category>
          <w:name w:val="General"/>
          <w:gallery w:val="placeholder"/>
        </w:category>
        <w:types>
          <w:type w:val="bbPlcHdr"/>
        </w:types>
        <w:behaviors>
          <w:behavior w:val="content"/>
        </w:behaviors>
        <w:guid w:val="{A39E48C5-9399-48FC-B6BB-E4B79EB595CE}"/>
      </w:docPartPr>
      <w:docPartBody>
        <w:p w:rsidR="00000000" w:rsidRDefault="00FD155F">
          <w:pPr>
            <w:pStyle w:val="4AE69F9ED1D24263AE787AD0757B774F"/>
          </w:pPr>
          <w:r w:rsidRPr="00860EE4">
            <w:t>[Phone Number]</w:t>
          </w:r>
        </w:p>
      </w:docPartBody>
    </w:docPart>
    <w:docPart>
      <w:docPartPr>
        <w:name w:val="9B162419AC554F11BFBB4A19B2EB71A2"/>
        <w:category>
          <w:name w:val="General"/>
          <w:gallery w:val="placeholder"/>
        </w:category>
        <w:types>
          <w:type w:val="bbPlcHdr"/>
        </w:types>
        <w:behaviors>
          <w:behavior w:val="content"/>
        </w:behaviors>
        <w:guid w:val="{88CE056B-DCC3-4202-B062-02AE3F1150BE}"/>
      </w:docPartPr>
      <w:docPartBody>
        <w:p w:rsidR="00000000" w:rsidRDefault="00FD155F">
          <w:pPr>
            <w:pStyle w:val="9B162419AC554F11BFBB4A19B2EB71A2"/>
          </w:pPr>
          <w:r w:rsidRPr="00860EE4">
            <w:t>[Email Address]</w:t>
          </w:r>
        </w:p>
      </w:docPartBody>
    </w:docPart>
    <w:docPart>
      <w:docPartPr>
        <w:name w:val="2E14F4845E1444148D61933AEF555DEF"/>
        <w:category>
          <w:name w:val="General"/>
          <w:gallery w:val="placeholder"/>
        </w:category>
        <w:types>
          <w:type w:val="bbPlcHdr"/>
        </w:types>
        <w:behaviors>
          <w:behavior w:val="content"/>
        </w:behaviors>
        <w:guid w:val="{B6819721-BCF9-4E7B-A146-74E3B41156DC}"/>
      </w:docPartPr>
      <w:docPartBody>
        <w:p w:rsidR="00000000" w:rsidRDefault="00FD155F">
          <w:pPr>
            <w:pStyle w:val="2E14F4845E1444148D61933AEF555DEF"/>
          </w:pPr>
          <w:r w:rsidRPr="00860EE4">
            <w:t>FADE IN:</w:t>
          </w:r>
        </w:p>
      </w:docPartBody>
    </w:docPart>
    <w:docPart>
      <w:docPartPr>
        <w:name w:val="C8DBA99D3DF4482F932B5D648CE22B09"/>
        <w:category>
          <w:name w:val="General"/>
          <w:gallery w:val="placeholder"/>
        </w:category>
        <w:types>
          <w:type w:val="bbPlcHdr"/>
        </w:types>
        <w:behaviors>
          <w:behavior w:val="content"/>
        </w:behaviors>
        <w:guid w:val="{E8769F99-F1CB-4417-A94F-58027279E8E2}"/>
      </w:docPartPr>
      <w:docPartBody>
        <w:p w:rsidR="00000000" w:rsidRDefault="00FD155F">
          <w:pPr>
            <w:pStyle w:val="C8DBA99D3DF4482F932B5D648CE22B09"/>
          </w:pPr>
          <w:r w:rsidRPr="00CF4684">
            <w:t>INT/EXT.</w:t>
          </w:r>
        </w:p>
      </w:docPartBody>
    </w:docPart>
    <w:docPart>
      <w:docPartPr>
        <w:name w:val="D8B4D46119F74071BE95A6F03FCF7401"/>
        <w:category>
          <w:name w:val="General"/>
          <w:gallery w:val="placeholder"/>
        </w:category>
        <w:types>
          <w:type w:val="bbPlcHdr"/>
        </w:types>
        <w:behaviors>
          <w:behavior w:val="content"/>
        </w:behaviors>
        <w:guid w:val="{98D101B1-6BA4-4F35-A32F-C7F52DA03AAF}"/>
      </w:docPartPr>
      <w:docPartBody>
        <w:p w:rsidR="00000000" w:rsidRDefault="00FD155F">
          <w:pPr>
            <w:pStyle w:val="D8B4D46119F74071BE95A6F03FCF7401"/>
          </w:pPr>
          <w:r w:rsidRPr="00CF4684">
            <w:t>[LOCATION]</w:t>
          </w:r>
        </w:p>
      </w:docPartBody>
    </w:docPart>
    <w:docPart>
      <w:docPartPr>
        <w:name w:val="03CA0E7B2E9C445ABAF2CEEC91CBE6B9"/>
        <w:category>
          <w:name w:val="General"/>
          <w:gallery w:val="placeholder"/>
        </w:category>
        <w:types>
          <w:type w:val="bbPlcHdr"/>
        </w:types>
        <w:behaviors>
          <w:behavior w:val="content"/>
        </w:behaviors>
        <w:guid w:val="{8EF9DDDF-4746-4F8B-A9B5-AAF51E26C31A}"/>
      </w:docPartPr>
      <w:docPartBody>
        <w:p w:rsidR="00000000" w:rsidRDefault="00FD155F">
          <w:pPr>
            <w:pStyle w:val="03CA0E7B2E9C445ABAF2CEEC91CBE6B9"/>
          </w:pPr>
          <w:r w:rsidRPr="00CF4684">
            <w:t>DAY/NIGHT</w:t>
          </w:r>
        </w:p>
      </w:docPartBody>
    </w:docPart>
    <w:docPart>
      <w:docPartPr>
        <w:name w:val="D21037713BAF49B4A82A3DA91F07065D"/>
        <w:category>
          <w:name w:val="General"/>
          <w:gallery w:val="placeholder"/>
        </w:category>
        <w:types>
          <w:type w:val="bbPlcHdr"/>
        </w:types>
        <w:behaviors>
          <w:behavior w:val="content"/>
        </w:behaviors>
        <w:guid w:val="{2E982F68-0EA5-4D95-85FB-1C5F1F35C3E8}"/>
      </w:docPartPr>
      <w:docPartBody>
        <w:p w:rsidR="00FD155F" w:rsidRPr="0029441C" w:rsidRDefault="00FD155F" w:rsidP="007225A9">
          <w:pPr>
            <w:pStyle w:val="TipText"/>
          </w:pPr>
          <w:r w:rsidRPr="0029441C">
            <w:t>This li</w:t>
          </w:r>
          <w:r>
            <w:t>n</w:t>
          </w:r>
          <w:r w:rsidRPr="0029441C">
            <w:t>e gives additional information about where the scene is taking place. It has three parts to it</w:t>
          </w:r>
          <w:r>
            <w:t xml:space="preserve">. </w:t>
          </w:r>
          <w:r w:rsidRPr="0029441C">
            <w:t>Each of these should be presented in all caps.</w:t>
          </w:r>
        </w:p>
        <w:p w:rsidR="00FD155F" w:rsidRPr="0029441C" w:rsidRDefault="00FD155F" w:rsidP="0029441C">
          <w:pPr>
            <w:pStyle w:val="TipTextBullet"/>
          </w:pPr>
          <w:r w:rsidRPr="0029441C">
            <w:t xml:space="preserve">Part 1: Determine if the scene will be shot indoors or outdoors. </w:t>
          </w:r>
          <w:r w:rsidRPr="0029441C">
            <w:rPr>
              <w:b/>
            </w:rPr>
            <w:t>INT</w:t>
          </w:r>
          <w:r w:rsidRPr="0029441C">
            <w:t xml:space="preserve"> for indoors and </w:t>
          </w:r>
          <w:r w:rsidRPr="0029441C">
            <w:rPr>
              <w:b/>
            </w:rPr>
            <w:t>EXT</w:t>
          </w:r>
          <w:r w:rsidRPr="0029441C">
            <w:t xml:space="preserve"> for outdoors.</w:t>
          </w:r>
          <w:r>
            <w:t xml:space="preserve"> INT or EXT will always end with a period.</w:t>
          </w:r>
        </w:p>
        <w:p w:rsidR="00FD155F" w:rsidRPr="0029441C" w:rsidRDefault="00FD155F" w:rsidP="0029441C">
          <w:pPr>
            <w:pStyle w:val="TipTextBullet"/>
          </w:pPr>
          <w:r w:rsidRPr="0029441C">
            <w:t xml:space="preserve">Part 2: </w:t>
          </w:r>
          <w:r w:rsidRPr="0029441C">
            <w:rPr>
              <w:b/>
            </w:rPr>
            <w:t>LOCATION</w:t>
          </w:r>
          <w:r w:rsidRPr="0029441C">
            <w:t>.  Specify the location the scene is set.</w:t>
          </w:r>
        </w:p>
        <w:p w:rsidR="00000000" w:rsidRDefault="00FD155F">
          <w:pPr>
            <w:pStyle w:val="D21037713BAF49B4A82A3DA91F07065D"/>
          </w:pPr>
          <w:r w:rsidRPr="0029441C">
            <w:t xml:space="preserve">Part 3: Time of day.  Indicate whether the scene is taking place during the </w:t>
          </w:r>
          <w:r w:rsidRPr="0029441C">
            <w:rPr>
              <w:b/>
            </w:rPr>
            <w:t>DAY</w:t>
          </w:r>
          <w:r w:rsidRPr="0029441C">
            <w:t xml:space="preserve"> or </w:t>
          </w:r>
          <w:r w:rsidRPr="0029441C">
            <w:rPr>
              <w:b/>
            </w:rPr>
            <w:t>NIGHT</w:t>
          </w:r>
          <w:r w:rsidRPr="0029441C">
            <w:t>.</w:t>
          </w:r>
        </w:p>
      </w:docPartBody>
    </w:docPart>
    <w:docPart>
      <w:docPartPr>
        <w:name w:val="98D1C643B4DB4E3F97102AD900B2B3EB"/>
        <w:category>
          <w:name w:val="General"/>
          <w:gallery w:val="placeholder"/>
        </w:category>
        <w:types>
          <w:type w:val="bbPlcHdr"/>
        </w:types>
        <w:behaviors>
          <w:behavior w:val="content"/>
        </w:behaviors>
        <w:guid w:val="{7BC73E12-6F89-4548-A666-E9324C196C7B}"/>
      </w:docPartPr>
      <w:docPartBody>
        <w:p w:rsidR="00000000" w:rsidRDefault="00FD155F">
          <w:pPr>
            <w:pStyle w:val="98D1C643B4DB4E3F97102AD900B2B3EB"/>
          </w:pPr>
          <w:r w:rsidRPr="00CF4684">
            <w:t>[Action]</w:t>
          </w:r>
        </w:p>
      </w:docPartBody>
    </w:docPart>
    <w:docPart>
      <w:docPartPr>
        <w:name w:val="D272ED76342D40CC8E841FEA2BF29478"/>
        <w:category>
          <w:name w:val="General"/>
          <w:gallery w:val="placeholder"/>
        </w:category>
        <w:types>
          <w:type w:val="bbPlcHdr"/>
        </w:types>
        <w:behaviors>
          <w:behavior w:val="content"/>
        </w:behaviors>
        <w:guid w:val="{580BC096-768E-434A-AAA8-6B04091323A1}"/>
      </w:docPartPr>
      <w:docPartBody>
        <w:p w:rsidR="00000000" w:rsidRDefault="00FD155F">
          <w:pPr>
            <w:pStyle w:val="D272ED76342D40CC8E841FEA2BF29478"/>
          </w:pPr>
          <w:r w:rsidRPr="007225A9">
            <w:t xml:space="preserve">The </w:t>
          </w:r>
          <w:r w:rsidRPr="007225A9">
            <w:rPr>
              <w:b/>
            </w:rPr>
            <w:t>ACTION</w:t>
          </w:r>
          <w:r w:rsidRPr="007225A9">
            <w:t xml:space="preserve"> describes the scene of the screenplay in the present tense. Tell the audience what is happening and how it is happening. Be as precise as possible without leaving room for confusion. Ask yourself: is the reader able to visualize exactly what you wish to communicate visually?</w:t>
          </w:r>
        </w:p>
      </w:docPartBody>
    </w:docPart>
    <w:docPart>
      <w:docPartPr>
        <w:name w:val="731238E9B94D4A25A6F28B8DC8ABA4E1"/>
        <w:category>
          <w:name w:val="General"/>
          <w:gallery w:val="placeholder"/>
        </w:category>
        <w:types>
          <w:type w:val="bbPlcHdr"/>
        </w:types>
        <w:behaviors>
          <w:behavior w:val="content"/>
        </w:behaviors>
        <w:guid w:val="{B642E295-DD13-4A0C-A20E-495BC0FE99CB}"/>
      </w:docPartPr>
      <w:docPartBody>
        <w:p w:rsidR="00000000" w:rsidRDefault="00FD155F">
          <w:pPr>
            <w:pStyle w:val="731238E9B94D4A25A6F28B8DC8ABA4E1"/>
          </w:pPr>
          <w:r w:rsidRPr="008A198B">
            <w:t>[Introduce the CHARACTER coming forth on screen for the first time. Keep names in CAPITALS.]</w:t>
          </w:r>
        </w:p>
      </w:docPartBody>
    </w:docPart>
    <w:docPart>
      <w:docPartPr>
        <w:name w:val="41AAAEFFE6C24FBAB4ED03337B436571"/>
        <w:category>
          <w:name w:val="General"/>
          <w:gallery w:val="placeholder"/>
        </w:category>
        <w:types>
          <w:type w:val="bbPlcHdr"/>
        </w:types>
        <w:behaviors>
          <w:behavior w:val="content"/>
        </w:behaviors>
        <w:guid w:val="{CFC63439-3254-483C-98FC-601EE334046C}"/>
      </w:docPartPr>
      <w:docPartBody>
        <w:p w:rsidR="00000000" w:rsidRDefault="00FD155F">
          <w:pPr>
            <w:pStyle w:val="41AAAEFFE6C24FBAB4ED03337B436571"/>
          </w:pPr>
          <w:r w:rsidRPr="00123AF9">
            <w:t>[CHARACTER-1 NAME]</w:t>
          </w:r>
        </w:p>
      </w:docPartBody>
    </w:docPart>
    <w:docPart>
      <w:docPartPr>
        <w:name w:val="982050BF29964F79A80CCC3B23CA845D"/>
        <w:category>
          <w:name w:val="General"/>
          <w:gallery w:val="placeholder"/>
        </w:category>
        <w:types>
          <w:type w:val="bbPlcHdr"/>
        </w:types>
        <w:behaviors>
          <w:behavior w:val="content"/>
        </w:behaviors>
        <w:guid w:val="{71CEBE98-D5A6-47A4-B705-DF34BE111FED}"/>
      </w:docPartPr>
      <w:docPartBody>
        <w:p w:rsidR="00000000" w:rsidRDefault="00FD155F">
          <w:pPr>
            <w:pStyle w:val="982050BF29964F79A80CCC3B23CA845D"/>
          </w:pPr>
          <w:r w:rsidRPr="00123AF9">
            <w:t>[V.O., O.C., or O.S.]</w:t>
          </w:r>
        </w:p>
      </w:docPartBody>
    </w:docPart>
    <w:docPart>
      <w:docPartPr>
        <w:name w:val="F78214E1112E41B38A400A56B580FDBE"/>
        <w:category>
          <w:name w:val="General"/>
          <w:gallery w:val="placeholder"/>
        </w:category>
        <w:types>
          <w:type w:val="bbPlcHdr"/>
        </w:types>
        <w:behaviors>
          <w:behavior w:val="content"/>
        </w:behaviors>
        <w:guid w:val="{344D5787-2EFD-4C32-A182-C7C79E45547B}"/>
      </w:docPartPr>
      <w:docPartBody>
        <w:p w:rsidR="00000000" w:rsidRDefault="00FD155F">
          <w:pPr>
            <w:pStyle w:val="F78214E1112E41B38A400A56B580FDBE"/>
          </w:pPr>
          <w:r w:rsidRPr="007225A9">
            <w:t xml:space="preserve">After the character’s name, indicate how the character starts with its line:  Indicate </w:t>
          </w:r>
          <w:r w:rsidRPr="007225A9">
            <w:rPr>
              <w:b/>
            </w:rPr>
            <w:t>V.O.</w:t>
          </w:r>
          <w:r w:rsidRPr="007225A9">
            <w:t xml:space="preserve"> if voiceover, </w:t>
          </w:r>
          <w:r w:rsidRPr="007225A9">
            <w:rPr>
              <w:b/>
            </w:rPr>
            <w:t>O.C.</w:t>
          </w:r>
          <w:r w:rsidRPr="007225A9">
            <w:t xml:space="preserve"> for Off-Camera, or </w:t>
          </w:r>
          <w:r w:rsidRPr="007225A9">
            <w:rPr>
              <w:b/>
            </w:rPr>
            <w:t>O.S.</w:t>
          </w:r>
          <w:r w:rsidRPr="007225A9">
            <w:t xml:space="preserve"> for Off-Screen.</w:t>
          </w:r>
        </w:p>
      </w:docPartBody>
    </w:docPart>
    <w:docPart>
      <w:docPartPr>
        <w:name w:val="9AF166C7108D41ACAF65AC5B1D2A6539"/>
        <w:category>
          <w:name w:val="General"/>
          <w:gallery w:val="placeholder"/>
        </w:category>
        <w:types>
          <w:type w:val="bbPlcHdr"/>
        </w:types>
        <w:behaviors>
          <w:behavior w:val="content"/>
        </w:behaviors>
        <w:guid w:val="{9BCC1C97-6DB8-437A-AAE6-88883F17F2FD}"/>
      </w:docPartPr>
      <w:docPartBody>
        <w:p w:rsidR="00000000" w:rsidRDefault="00FD155F">
          <w:pPr>
            <w:pStyle w:val="9AF166C7108D41ACAF65AC5B1D2A6539"/>
          </w:pPr>
          <w:r w:rsidRPr="008A198B">
            <w:t>[Dialogue]</w:t>
          </w:r>
        </w:p>
      </w:docPartBody>
    </w:docPart>
    <w:docPart>
      <w:docPartPr>
        <w:name w:val="0E4A9D9F6FC341E581C7A7196345E831"/>
        <w:category>
          <w:name w:val="General"/>
          <w:gallery w:val="placeholder"/>
        </w:category>
        <w:types>
          <w:type w:val="bbPlcHdr"/>
        </w:types>
        <w:behaviors>
          <w:behavior w:val="content"/>
        </w:behaviors>
        <w:guid w:val="{1BF3C46C-49BA-4FBD-B64A-1A9212DAC1F7}"/>
      </w:docPartPr>
      <w:docPartBody>
        <w:p w:rsidR="00000000" w:rsidRDefault="00FD155F">
          <w:pPr>
            <w:pStyle w:val="0E4A9D9F6FC341E581C7A7196345E831"/>
          </w:pPr>
          <w:r w:rsidRPr="007225A9">
            <w:t xml:space="preserve">The </w:t>
          </w:r>
          <w:r w:rsidRPr="007225A9">
            <w:rPr>
              <w:b/>
            </w:rPr>
            <w:t>Dialogue</w:t>
          </w:r>
          <w:r w:rsidRPr="007225A9">
            <w:t xml:space="preserve"> indicates text which is spoken by the specified character. </w:t>
          </w:r>
        </w:p>
      </w:docPartBody>
    </w:docPart>
    <w:docPart>
      <w:docPartPr>
        <w:name w:val="061565579E634BB8922696FA66CB6714"/>
        <w:category>
          <w:name w:val="General"/>
          <w:gallery w:val="placeholder"/>
        </w:category>
        <w:types>
          <w:type w:val="bbPlcHdr"/>
        </w:types>
        <w:behaviors>
          <w:behavior w:val="content"/>
        </w:behaviors>
        <w:guid w:val="{D2418F1E-FF5A-491D-AE47-8AEFC4A336D6}"/>
      </w:docPartPr>
      <w:docPartBody>
        <w:p w:rsidR="00000000" w:rsidRDefault="00FD155F">
          <w:pPr>
            <w:pStyle w:val="061565579E634BB8922696FA66CB6714"/>
          </w:pPr>
          <w:r w:rsidRPr="008A198B">
            <w:t>[Introduce CHARACTER-2 coming forth on screen for the first time. Keep names in CAPITALS.]</w:t>
          </w:r>
        </w:p>
      </w:docPartBody>
    </w:docPart>
    <w:docPart>
      <w:docPartPr>
        <w:name w:val="5DC982BB89D8475881089FEFA734EEB9"/>
        <w:category>
          <w:name w:val="General"/>
          <w:gallery w:val="placeholder"/>
        </w:category>
        <w:types>
          <w:type w:val="bbPlcHdr"/>
        </w:types>
        <w:behaviors>
          <w:behavior w:val="content"/>
        </w:behaviors>
        <w:guid w:val="{900F84CB-8FD2-47D5-8342-BEDE5943D9B4}"/>
      </w:docPartPr>
      <w:docPartBody>
        <w:p w:rsidR="00000000" w:rsidRDefault="00FD155F">
          <w:pPr>
            <w:pStyle w:val="5DC982BB89D8475881089FEFA734EEB9"/>
          </w:pPr>
          <w:r w:rsidRPr="008A198B">
            <w:t>[CHARACTER-2 NAME]</w:t>
          </w:r>
        </w:p>
      </w:docPartBody>
    </w:docPart>
    <w:docPart>
      <w:docPartPr>
        <w:name w:val="2F9699681D894BB3A791C95451998965"/>
        <w:category>
          <w:name w:val="General"/>
          <w:gallery w:val="placeholder"/>
        </w:category>
        <w:types>
          <w:type w:val="bbPlcHdr"/>
        </w:types>
        <w:behaviors>
          <w:behavior w:val="content"/>
        </w:behaviors>
        <w:guid w:val="{64EAD0A4-4FC0-4913-8572-68C532D3546A}"/>
      </w:docPartPr>
      <w:docPartBody>
        <w:p w:rsidR="00000000" w:rsidRDefault="00FD155F">
          <w:pPr>
            <w:pStyle w:val="2F9699681D894BB3A791C95451998965"/>
          </w:pPr>
          <w:r w:rsidRPr="008A198B">
            <w:t>[Dialogue]</w:t>
          </w:r>
        </w:p>
      </w:docPartBody>
    </w:docPart>
    <w:docPart>
      <w:docPartPr>
        <w:name w:val="1EDABC60EA8644BAA7AC1D2A983BF7C9"/>
        <w:category>
          <w:name w:val="General"/>
          <w:gallery w:val="placeholder"/>
        </w:category>
        <w:types>
          <w:type w:val="bbPlcHdr"/>
        </w:types>
        <w:behaviors>
          <w:behavior w:val="content"/>
        </w:behaviors>
        <w:guid w:val="{4B357DF1-DE16-4FD6-92B4-CDAE3AC97CC2}"/>
      </w:docPartPr>
      <w:docPartBody>
        <w:p w:rsidR="00000000" w:rsidRDefault="00FD155F">
          <w:pPr>
            <w:pStyle w:val="1EDABC60EA8644BAA7AC1D2A983BF7C9"/>
          </w:pPr>
          <w:r w:rsidRPr="00123AF9">
            <w:t>[CHARACTER-1 NAME]</w:t>
          </w:r>
        </w:p>
      </w:docPartBody>
    </w:docPart>
    <w:docPart>
      <w:docPartPr>
        <w:name w:val="DF72C21E869E4EF995E3937272BE5431"/>
        <w:category>
          <w:name w:val="General"/>
          <w:gallery w:val="placeholder"/>
        </w:category>
        <w:types>
          <w:type w:val="bbPlcHdr"/>
        </w:types>
        <w:behaviors>
          <w:behavior w:val="content"/>
        </w:behaviors>
        <w:guid w:val="{F5E70C95-FEB0-438D-A935-65BC6B672D1B}"/>
      </w:docPartPr>
      <w:docPartBody>
        <w:p w:rsidR="00000000" w:rsidRDefault="00FD155F">
          <w:pPr>
            <w:pStyle w:val="DF72C21E869E4EF995E3937272BE5431"/>
          </w:pPr>
          <w:r w:rsidRPr="008A198B">
            <w:t>[Dialogue]</w:t>
          </w:r>
        </w:p>
      </w:docPartBody>
    </w:docPart>
    <w:docPart>
      <w:docPartPr>
        <w:name w:val="347B2F1D79C94EA0BC50BD554223EE69"/>
        <w:category>
          <w:name w:val="General"/>
          <w:gallery w:val="placeholder"/>
        </w:category>
        <w:types>
          <w:type w:val="bbPlcHdr"/>
        </w:types>
        <w:behaviors>
          <w:behavior w:val="content"/>
        </w:behaviors>
        <w:guid w:val="{6C02143B-9262-4237-A5E1-DE1F36C196B7}"/>
      </w:docPartPr>
      <w:docPartBody>
        <w:p w:rsidR="00000000" w:rsidRDefault="00FD155F">
          <w:pPr>
            <w:pStyle w:val="347B2F1D79C94EA0BC50BD554223EE69"/>
          </w:pPr>
          <w:r w:rsidRPr="00940596">
            <w:t>[CHARACTER-2 NAME]</w:t>
          </w:r>
        </w:p>
      </w:docPartBody>
    </w:docPart>
    <w:docPart>
      <w:docPartPr>
        <w:name w:val="90203B105682459AA5300A7DBC25B113"/>
        <w:category>
          <w:name w:val="General"/>
          <w:gallery w:val="placeholder"/>
        </w:category>
        <w:types>
          <w:type w:val="bbPlcHdr"/>
        </w:types>
        <w:behaviors>
          <w:behavior w:val="content"/>
        </w:behaviors>
        <w:guid w:val="{C4979C08-8068-42C4-8F33-0E5262ABEA4E}"/>
      </w:docPartPr>
      <w:docPartBody>
        <w:p w:rsidR="00000000" w:rsidRDefault="00FD155F">
          <w:pPr>
            <w:pStyle w:val="90203B105682459AA5300A7DBC25B113"/>
          </w:pPr>
          <w:r w:rsidRPr="008A198B">
            <w:t>[Dialogue]</w:t>
          </w:r>
        </w:p>
      </w:docPartBody>
    </w:docPart>
    <w:docPart>
      <w:docPartPr>
        <w:name w:val="25B63CCB510C4E82B572E991A1FB3E1C"/>
        <w:category>
          <w:name w:val="General"/>
          <w:gallery w:val="placeholder"/>
        </w:category>
        <w:types>
          <w:type w:val="bbPlcHdr"/>
        </w:types>
        <w:behaviors>
          <w:behavior w:val="content"/>
        </w:behaviors>
        <w:guid w:val="{75E78EF1-09B9-48E3-8143-947EBD17E7FD}"/>
      </w:docPartPr>
      <w:docPartBody>
        <w:p w:rsidR="00000000" w:rsidRDefault="00FD155F">
          <w:pPr>
            <w:pStyle w:val="25B63CCB510C4E82B572E991A1FB3E1C"/>
          </w:pPr>
          <w:r w:rsidRPr="00100F98">
            <w:t>(MORE)</w:t>
          </w:r>
        </w:p>
      </w:docPartBody>
    </w:docPart>
    <w:docPart>
      <w:docPartPr>
        <w:name w:val="919D436417FB4B4C96A225111296D919"/>
        <w:category>
          <w:name w:val="General"/>
          <w:gallery w:val="placeholder"/>
        </w:category>
        <w:types>
          <w:type w:val="bbPlcHdr"/>
        </w:types>
        <w:behaviors>
          <w:behavior w:val="content"/>
        </w:behaviors>
        <w:guid w:val="{6563C45D-18B3-48A6-BB29-CE60434F194F}"/>
      </w:docPartPr>
      <w:docPartBody>
        <w:p w:rsidR="00000000" w:rsidRDefault="00FD155F">
          <w:pPr>
            <w:pStyle w:val="919D436417FB4B4C96A225111296D919"/>
          </w:pPr>
          <w:r w:rsidRPr="007225A9">
            <w:rPr>
              <w:b/>
            </w:rPr>
            <w:t>MORE</w:t>
          </w:r>
          <w:r w:rsidRPr="007225A9">
            <w:t xml:space="preserve"> indicates that the dialogues of this character continue on the next page.</w:t>
          </w:r>
        </w:p>
      </w:docPartBody>
    </w:docPart>
    <w:docPart>
      <w:docPartPr>
        <w:name w:val="28172A4A316F4AE4A5843EE263B92F8A"/>
        <w:category>
          <w:name w:val="General"/>
          <w:gallery w:val="placeholder"/>
        </w:category>
        <w:types>
          <w:type w:val="bbPlcHdr"/>
        </w:types>
        <w:behaviors>
          <w:behavior w:val="content"/>
        </w:behaviors>
        <w:guid w:val="{0E64C9F6-4B39-4A2A-B3B1-0600F4548970}"/>
      </w:docPartPr>
      <w:docPartBody>
        <w:p w:rsidR="00000000" w:rsidRDefault="00FD155F">
          <w:pPr>
            <w:pStyle w:val="28172A4A316F4AE4A5843EE263B92F8A"/>
          </w:pPr>
          <w:r w:rsidRPr="00100F98">
            <w:t>[CHARACTER-2 NAME]</w:t>
          </w:r>
        </w:p>
      </w:docPartBody>
    </w:docPart>
    <w:docPart>
      <w:docPartPr>
        <w:name w:val="F8994D3B488744DAAA583B2E610609F8"/>
        <w:category>
          <w:name w:val="General"/>
          <w:gallery w:val="placeholder"/>
        </w:category>
        <w:types>
          <w:type w:val="bbPlcHdr"/>
        </w:types>
        <w:behaviors>
          <w:behavior w:val="content"/>
        </w:behaviors>
        <w:guid w:val="{B81E60F8-DB5D-4E5D-B95C-611495A294B2}"/>
      </w:docPartPr>
      <w:docPartBody>
        <w:p w:rsidR="00000000" w:rsidRDefault="00FD155F">
          <w:pPr>
            <w:pStyle w:val="F8994D3B488744DAAA583B2E610609F8"/>
          </w:pPr>
          <w:r w:rsidRPr="00100F98">
            <w:t>(CONT’D)</w:t>
          </w:r>
        </w:p>
      </w:docPartBody>
    </w:docPart>
    <w:docPart>
      <w:docPartPr>
        <w:name w:val="83E412AE6C75452399B50C57DAB3C378"/>
        <w:category>
          <w:name w:val="General"/>
          <w:gallery w:val="placeholder"/>
        </w:category>
        <w:types>
          <w:type w:val="bbPlcHdr"/>
        </w:types>
        <w:behaviors>
          <w:behavior w:val="content"/>
        </w:behaviors>
        <w:guid w:val="{D8380457-80E8-453E-A61E-241949484F82}"/>
      </w:docPartPr>
      <w:docPartBody>
        <w:p w:rsidR="00000000" w:rsidRDefault="00FD155F">
          <w:pPr>
            <w:pStyle w:val="83E412AE6C75452399B50C57DAB3C378"/>
          </w:pPr>
          <w:r w:rsidRPr="007225A9">
            <w:rPr>
              <w:b/>
            </w:rPr>
            <w:t>CONT’D</w:t>
          </w:r>
          <w:r w:rsidRPr="007225A9">
            <w:t xml:space="preserve"> indicates that the same character from the previous page continues to speak.</w:t>
          </w:r>
        </w:p>
      </w:docPartBody>
    </w:docPart>
    <w:docPart>
      <w:docPartPr>
        <w:name w:val="9C65493C73E24C5E97399AE1BDA74DE9"/>
        <w:category>
          <w:name w:val="General"/>
          <w:gallery w:val="placeholder"/>
        </w:category>
        <w:types>
          <w:type w:val="bbPlcHdr"/>
        </w:types>
        <w:behaviors>
          <w:behavior w:val="content"/>
        </w:behaviors>
        <w:guid w:val="{BB648627-3EA9-4E06-BA74-ED0ECC442CFF}"/>
      </w:docPartPr>
      <w:docPartBody>
        <w:p w:rsidR="00000000" w:rsidRDefault="00FD155F">
          <w:pPr>
            <w:pStyle w:val="9C65493C73E24C5E97399AE1BDA74DE9"/>
          </w:pPr>
          <w:r w:rsidRPr="00100F98">
            <w:rPr>
              <w:rFonts w:ascii="Courier" w:hAnsi="Courier" w:cs="Courier"/>
            </w:rPr>
            <w:t>[Dialogue continues…]</w:t>
          </w:r>
        </w:p>
      </w:docPartBody>
    </w:docPart>
    <w:docPart>
      <w:docPartPr>
        <w:name w:val="4A4DFC7DCFC1438A891549684B73A1EF"/>
        <w:category>
          <w:name w:val="General"/>
          <w:gallery w:val="placeholder"/>
        </w:category>
        <w:types>
          <w:type w:val="bbPlcHdr"/>
        </w:types>
        <w:behaviors>
          <w:behavior w:val="content"/>
        </w:behaviors>
        <w:guid w:val="{646A3FE9-71B2-4AD4-A145-A6A55216773D}"/>
      </w:docPartPr>
      <w:docPartBody>
        <w:p w:rsidR="00000000" w:rsidRDefault="00FD155F">
          <w:pPr>
            <w:pStyle w:val="4A4DFC7DCFC1438A891549684B73A1EF"/>
          </w:pPr>
          <w:r w:rsidRPr="00456DDA">
            <w:t>[CHARACTER-</w:t>
          </w:r>
          <w:r>
            <w:t>1</w:t>
          </w:r>
          <w:r w:rsidRPr="00456DDA">
            <w:t xml:space="preserve"> NAME]</w:t>
          </w:r>
        </w:p>
      </w:docPartBody>
    </w:docPart>
    <w:docPart>
      <w:docPartPr>
        <w:name w:val="C388C0F948F44B508A45E988AB16DAAE"/>
        <w:category>
          <w:name w:val="General"/>
          <w:gallery w:val="placeholder"/>
        </w:category>
        <w:types>
          <w:type w:val="bbPlcHdr"/>
        </w:types>
        <w:behaviors>
          <w:behavior w:val="content"/>
        </w:behaviors>
        <w:guid w:val="{A7B371EE-7761-4BE8-9894-1804E7074C21}"/>
      </w:docPartPr>
      <w:docPartBody>
        <w:p w:rsidR="00000000" w:rsidRDefault="00FD155F">
          <w:pPr>
            <w:pStyle w:val="C388C0F948F44B508A45E988AB16DAAE"/>
          </w:pPr>
          <w:r w:rsidRPr="008A198B">
            <w:t>[Dialogue]</w:t>
          </w:r>
        </w:p>
      </w:docPartBody>
    </w:docPart>
    <w:docPart>
      <w:docPartPr>
        <w:name w:val="BDD94748F9B641BA888EC1B10FA678BB"/>
        <w:category>
          <w:name w:val="General"/>
          <w:gallery w:val="placeholder"/>
        </w:category>
        <w:types>
          <w:type w:val="bbPlcHdr"/>
        </w:types>
        <w:behaviors>
          <w:behavior w:val="content"/>
        </w:behaviors>
        <w:guid w:val="{1B32E2FF-5C53-4CA9-A4AD-E63A405EE2C9}"/>
      </w:docPartPr>
      <w:docPartBody>
        <w:p w:rsidR="00000000" w:rsidRDefault="00FD155F">
          <w:pPr>
            <w:pStyle w:val="BDD94748F9B641BA888EC1B10FA678BB"/>
          </w:pPr>
          <w:r w:rsidRPr="007225A9">
            <w:t>Use this “</w:t>
          </w:r>
          <w:r w:rsidRPr="007225A9">
            <w:rPr>
              <w:b/>
            </w:rPr>
            <w:t>TRANSITION</w:t>
          </w:r>
          <w:r w:rsidRPr="007225A9">
            <w:t>” between two scenes. A transition can be used any time within your screenplay and with other types of transitions. DISSOLVE TO is used in this example to designate a long passage of time. Other transitions such as CUT TO or QUICK CUT are also commonly used.</w:t>
          </w:r>
        </w:p>
      </w:docPartBody>
    </w:docPart>
    <w:docPart>
      <w:docPartPr>
        <w:name w:val="F54B39404FC34AF495A851658DBD5171"/>
        <w:category>
          <w:name w:val="General"/>
          <w:gallery w:val="placeholder"/>
        </w:category>
        <w:types>
          <w:type w:val="bbPlcHdr"/>
        </w:types>
        <w:behaviors>
          <w:behavior w:val="content"/>
        </w:behaviors>
        <w:guid w:val="{28845950-4E5B-4995-9AEC-D5D1CAA38706}"/>
      </w:docPartPr>
      <w:docPartBody>
        <w:p w:rsidR="00000000" w:rsidRDefault="00FD155F">
          <w:pPr>
            <w:pStyle w:val="F54B39404FC34AF495A851658DBD5171"/>
          </w:pPr>
          <w:r w:rsidRPr="00CF4684">
            <w:t>INT/EXT.</w:t>
          </w:r>
        </w:p>
      </w:docPartBody>
    </w:docPart>
    <w:docPart>
      <w:docPartPr>
        <w:name w:val="D0CA5CECE7BF4956AFBEBA0E6207071C"/>
        <w:category>
          <w:name w:val="General"/>
          <w:gallery w:val="placeholder"/>
        </w:category>
        <w:types>
          <w:type w:val="bbPlcHdr"/>
        </w:types>
        <w:behaviors>
          <w:behavior w:val="content"/>
        </w:behaviors>
        <w:guid w:val="{BF58C9B9-4FA3-4D40-A4A0-A5D3F421D547}"/>
      </w:docPartPr>
      <w:docPartBody>
        <w:p w:rsidR="00000000" w:rsidRDefault="00FD155F">
          <w:pPr>
            <w:pStyle w:val="D0CA5CECE7BF4956AFBEBA0E6207071C"/>
          </w:pPr>
          <w:r w:rsidRPr="008A198B">
            <w:t>[Scene-2 description]</w:t>
          </w:r>
        </w:p>
      </w:docPartBody>
    </w:docPart>
    <w:docPart>
      <w:docPartPr>
        <w:name w:val="96395A8116DF49D59521ACB036D8E253"/>
        <w:category>
          <w:name w:val="General"/>
          <w:gallery w:val="placeholder"/>
        </w:category>
        <w:types>
          <w:type w:val="bbPlcHdr"/>
        </w:types>
        <w:behaviors>
          <w:behavior w:val="content"/>
        </w:behaviors>
        <w:guid w:val="{42213074-3763-4FEC-B73F-716ADE05CD00}"/>
      </w:docPartPr>
      <w:docPartBody>
        <w:p w:rsidR="00000000" w:rsidRDefault="00FD155F">
          <w:pPr>
            <w:pStyle w:val="96395A8116DF49D59521ACB036D8E253"/>
          </w:pPr>
          <w:r w:rsidRPr="00940596">
            <w:t>[CHARACTER-2 NAME]</w:t>
          </w:r>
        </w:p>
      </w:docPartBody>
    </w:docPart>
    <w:docPart>
      <w:docPartPr>
        <w:name w:val="3EC156A6F86741CB81DEE54F6CE954BD"/>
        <w:category>
          <w:name w:val="General"/>
          <w:gallery w:val="placeholder"/>
        </w:category>
        <w:types>
          <w:type w:val="bbPlcHdr"/>
        </w:types>
        <w:behaviors>
          <w:behavior w:val="content"/>
        </w:behaviors>
        <w:guid w:val="{1439CE19-6709-48A3-A725-5EA6357B6F4C}"/>
      </w:docPartPr>
      <w:docPartBody>
        <w:p w:rsidR="00000000" w:rsidRDefault="00FD155F">
          <w:pPr>
            <w:pStyle w:val="3EC156A6F86741CB81DEE54F6CE954BD"/>
          </w:pPr>
          <w:r w:rsidRPr="008A198B">
            <w:t>[Dialogue]</w:t>
          </w:r>
        </w:p>
      </w:docPartBody>
    </w:docPart>
    <w:docPart>
      <w:docPartPr>
        <w:name w:val="D3BF0FF30A9048D69D2C2049E1CD0C89"/>
        <w:category>
          <w:name w:val="General"/>
          <w:gallery w:val="placeholder"/>
        </w:category>
        <w:types>
          <w:type w:val="bbPlcHdr"/>
        </w:types>
        <w:behaviors>
          <w:behavior w:val="content"/>
        </w:behaviors>
        <w:guid w:val="{26E6AE7C-E4B8-4645-9247-9BBEAE929669}"/>
      </w:docPartPr>
      <w:docPartBody>
        <w:p w:rsidR="00000000" w:rsidRDefault="00FD155F">
          <w:pPr>
            <w:pStyle w:val="D3BF0FF30A9048D69D2C2049E1CD0C89"/>
          </w:pPr>
          <w:r w:rsidRPr="00100F98">
            <w:t>[CHARACTER-1 NAME]</w:t>
          </w:r>
        </w:p>
      </w:docPartBody>
    </w:docPart>
    <w:docPart>
      <w:docPartPr>
        <w:name w:val="271DCA245C854C0FA1A308E46778C688"/>
        <w:category>
          <w:name w:val="General"/>
          <w:gallery w:val="placeholder"/>
        </w:category>
        <w:types>
          <w:type w:val="bbPlcHdr"/>
        </w:types>
        <w:behaviors>
          <w:behavior w:val="content"/>
        </w:behaviors>
        <w:guid w:val="{098142C7-2419-446C-A2E0-C9F7B4190E65}"/>
      </w:docPartPr>
      <w:docPartBody>
        <w:p w:rsidR="00000000" w:rsidRDefault="00FD155F">
          <w:pPr>
            <w:pStyle w:val="271DCA245C854C0FA1A308E46778C688"/>
          </w:pPr>
          <w:r w:rsidRPr="008A198B">
            <w:t>[Dialogue]</w:t>
          </w:r>
        </w:p>
      </w:docPartBody>
    </w:docPart>
    <w:docPart>
      <w:docPartPr>
        <w:name w:val="E325049C81294D1C83C3E2293B85AB5E"/>
        <w:category>
          <w:name w:val="General"/>
          <w:gallery w:val="placeholder"/>
        </w:category>
        <w:types>
          <w:type w:val="bbPlcHdr"/>
        </w:types>
        <w:behaviors>
          <w:behavior w:val="content"/>
        </w:behaviors>
        <w:guid w:val="{2BE34C8D-2B10-435E-B1E7-1DC8166F7C81}"/>
      </w:docPartPr>
      <w:docPartBody>
        <w:p w:rsidR="00000000" w:rsidRDefault="00FD155F">
          <w:pPr>
            <w:pStyle w:val="E325049C81294D1C83C3E2293B85AB5E"/>
          </w:pPr>
          <w:r w:rsidRPr="008A198B">
            <w:t>[CHARACTER-2 NAME]</w:t>
          </w:r>
        </w:p>
      </w:docPartBody>
    </w:docPart>
    <w:docPart>
      <w:docPartPr>
        <w:name w:val="3A307FAD22A34D278AF46199F411410D"/>
        <w:category>
          <w:name w:val="General"/>
          <w:gallery w:val="placeholder"/>
        </w:category>
        <w:types>
          <w:type w:val="bbPlcHdr"/>
        </w:types>
        <w:behaviors>
          <w:behavior w:val="content"/>
        </w:behaviors>
        <w:guid w:val="{488B1DD4-22DA-4320-81D8-0C835F5E13AC}"/>
      </w:docPartPr>
      <w:docPartBody>
        <w:p w:rsidR="00000000" w:rsidRDefault="00FD155F">
          <w:pPr>
            <w:pStyle w:val="3A307FAD22A34D278AF46199F411410D"/>
          </w:pPr>
          <w:r w:rsidRPr="008A198B">
            <w:t>[Dialogue]</w:t>
          </w:r>
        </w:p>
      </w:docPartBody>
    </w:docPart>
    <w:docPart>
      <w:docPartPr>
        <w:name w:val="D87D23322AB8428EB9375323CDC0C725"/>
        <w:category>
          <w:name w:val="General"/>
          <w:gallery w:val="placeholder"/>
        </w:category>
        <w:types>
          <w:type w:val="bbPlcHdr"/>
        </w:types>
        <w:behaviors>
          <w:behavior w:val="content"/>
        </w:behaviors>
        <w:guid w:val="{1BB7F47B-DF4B-4677-8E7A-63BBB0A8FA04}"/>
      </w:docPartPr>
      <w:docPartBody>
        <w:p w:rsidR="00000000" w:rsidRDefault="00FD155F">
          <w:pPr>
            <w:pStyle w:val="D87D23322AB8428EB9375323CDC0C725"/>
          </w:pPr>
          <w:r w:rsidRPr="00100F98">
            <w:t>[CHARACTER-1 NAME]</w:t>
          </w:r>
        </w:p>
      </w:docPartBody>
    </w:docPart>
    <w:docPart>
      <w:docPartPr>
        <w:name w:val="C5EECF7310064E0EBCBBB9D5D06BCF39"/>
        <w:category>
          <w:name w:val="General"/>
          <w:gallery w:val="placeholder"/>
        </w:category>
        <w:types>
          <w:type w:val="bbPlcHdr"/>
        </w:types>
        <w:behaviors>
          <w:behavior w:val="content"/>
        </w:behaviors>
        <w:guid w:val="{4A75E371-7847-47C7-B464-0E54CF822A78}"/>
      </w:docPartPr>
      <w:docPartBody>
        <w:p w:rsidR="00000000" w:rsidRDefault="00FD155F">
          <w:pPr>
            <w:pStyle w:val="C5EECF7310064E0EBCBBB9D5D06BCF39"/>
          </w:pPr>
          <w:r w:rsidRPr="008A198B">
            <w:t>[Dialogue]</w:t>
          </w:r>
        </w:p>
      </w:docPartBody>
    </w:docPart>
    <w:docPart>
      <w:docPartPr>
        <w:name w:val="5787EE6752A14B58A97C3D3B305915B7"/>
        <w:category>
          <w:name w:val="General"/>
          <w:gallery w:val="placeholder"/>
        </w:category>
        <w:types>
          <w:type w:val="bbPlcHdr"/>
        </w:types>
        <w:behaviors>
          <w:behavior w:val="content"/>
        </w:behaviors>
        <w:guid w:val="{411C1D75-962A-4760-8A70-67BC01FB7D16}"/>
      </w:docPartPr>
      <w:docPartBody>
        <w:p w:rsidR="00000000" w:rsidRDefault="00FD155F">
          <w:pPr>
            <w:pStyle w:val="5787EE6752A14B58A97C3D3B305915B7"/>
          </w:pPr>
          <w:r w:rsidRPr="00100F98">
            <w:t>FADE OUT.</w:t>
          </w:r>
        </w:p>
      </w:docPartBody>
    </w:docPart>
    <w:docPart>
      <w:docPartPr>
        <w:name w:val="04105112D6CD4AE0948C8F8A2F9626A0"/>
        <w:category>
          <w:name w:val="General"/>
          <w:gallery w:val="placeholder"/>
        </w:category>
        <w:types>
          <w:type w:val="bbPlcHdr"/>
        </w:types>
        <w:behaviors>
          <w:behavior w:val="content"/>
        </w:behaviors>
        <w:guid w:val="{5BC326AA-D805-4433-841F-32E7270BB7D8}"/>
      </w:docPartPr>
      <w:docPartBody>
        <w:p w:rsidR="00000000" w:rsidRDefault="00FD155F">
          <w:pPr>
            <w:pStyle w:val="04105112D6CD4AE0948C8F8A2F9626A0"/>
          </w:pPr>
          <w:r w:rsidRPr="007225A9">
            <w:t xml:space="preserve">This ending </w:t>
          </w:r>
          <w:r w:rsidRPr="007225A9">
            <w:rPr>
              <w:b/>
            </w:rPr>
            <w:t>FADE OUT</w:t>
          </w:r>
          <w:r w:rsidRPr="007225A9">
            <w:t xml:space="preserve"> is a standard convention for denoting the end of the screenplay.</w:t>
          </w:r>
        </w:p>
      </w:docPartBody>
    </w:docPart>
    <w:docPart>
      <w:docPartPr>
        <w:name w:val="A4AE9DA42D1B413997F3FDC379C92410"/>
        <w:category>
          <w:name w:val="General"/>
          <w:gallery w:val="placeholder"/>
        </w:category>
        <w:types>
          <w:type w:val="bbPlcHdr"/>
        </w:types>
        <w:behaviors>
          <w:behavior w:val="content"/>
        </w:behaviors>
        <w:guid w:val="{CC08D74D-8D7C-4698-A1AA-715FF26E5178}"/>
      </w:docPartPr>
      <w:docPartBody>
        <w:p w:rsidR="00000000" w:rsidRDefault="00FD155F">
          <w:pPr>
            <w:pStyle w:val="A4AE9DA42D1B413997F3FDC379C92410"/>
          </w:pPr>
          <w:r w:rsidRPr="00C267AC">
            <w:t>THE END</w:t>
          </w:r>
        </w:p>
      </w:docPartBody>
    </w:docPart>
    <w:docPart>
      <w:docPartPr>
        <w:name w:val="89A7ED137842437B97E681736462FEC7"/>
        <w:category>
          <w:name w:val="General"/>
          <w:gallery w:val="placeholder"/>
        </w:category>
        <w:types>
          <w:type w:val="bbPlcHdr"/>
        </w:types>
        <w:behaviors>
          <w:behavior w:val="content"/>
        </w:behaviors>
        <w:guid w:val="{5BAD8872-FA01-4A57-AC21-15F6239E8129}"/>
      </w:docPartPr>
      <w:docPartBody>
        <w:p w:rsidR="00FD155F" w:rsidRDefault="00FD155F" w:rsidP="00100F98">
          <w:pPr>
            <w:pStyle w:val="Heading1"/>
          </w:pPr>
          <w:r w:rsidRPr="003B5148">
            <w:t>GUIDELINES FOR SCREENPLAY WRITERS</w:t>
          </w:r>
        </w:p>
        <w:p w:rsidR="00FD155F" w:rsidRDefault="00FD155F" w:rsidP="003B5148">
          <w:pPr>
            <w:pStyle w:val="TipText"/>
          </w:pPr>
          <w:r>
            <w:t>This simple and easy-to-use template is designed to get your creative juices flowing without worrying about the technicalities of screenplay formatting. The styles of this template have been set up to make formatting the screenplay traditionally easy and as simple as a few clicks. Everything’s been done for you, so you just need to sit and write your story!</w:t>
          </w:r>
        </w:p>
        <w:p w:rsidR="00FD155F" w:rsidRDefault="00FD155F" w:rsidP="003B5148">
          <w:pPr>
            <w:pStyle w:val="TipText"/>
          </w:pPr>
          <w:r>
            <w:t>If a related or unrelated idea pops into your mind while writing your screenplay, note it down in the comments of this document or elsewhere. You can return to it later and expand on your ideas when you have time.</w:t>
          </w:r>
        </w:p>
        <w:p w:rsidR="00FD155F" w:rsidRDefault="00FD155F" w:rsidP="003B5148">
          <w:pPr>
            <w:pStyle w:val="TipText"/>
          </w:pPr>
          <w:r w:rsidRPr="00CC177D">
            <w:t>Before you begin writing the screenplay, ask yourself:</w:t>
          </w:r>
        </w:p>
        <w:p w:rsidR="00FD155F" w:rsidRDefault="00FD155F" w:rsidP="003B5148">
          <w:pPr>
            <w:pStyle w:val="TipTextBullet"/>
            <w:rPr>
              <w:b/>
            </w:rPr>
          </w:pPr>
          <w:r w:rsidRPr="003B5148">
            <w:rPr>
              <w:b/>
            </w:rPr>
            <w:t>Have you done your homework well, as in:</w:t>
          </w:r>
        </w:p>
        <w:p w:rsidR="00FD155F" w:rsidRDefault="00FD155F" w:rsidP="003B5148">
          <w:pPr>
            <w:pStyle w:val="TipTextBullet2"/>
          </w:pPr>
          <w:r>
            <w:t xml:space="preserve">Are the characters and the overall plot clear, well-defined, and easy to follow in your mind? </w:t>
          </w:r>
        </w:p>
        <w:p w:rsidR="00FD155F" w:rsidRDefault="00FD155F" w:rsidP="003B5148">
          <w:pPr>
            <w:pStyle w:val="TipTextBullet2"/>
          </w:pPr>
          <w:r>
            <w:t xml:space="preserve">Can you visualize them to enough level of detail? </w:t>
          </w:r>
        </w:p>
        <w:p w:rsidR="00FD155F" w:rsidRDefault="00FD155F" w:rsidP="003B5148">
          <w:pPr>
            <w:pStyle w:val="TipTextBullet2"/>
          </w:pPr>
          <w:r>
            <w:t xml:space="preserve">Do you have a clear idea of the detailed story before you begin writing? </w:t>
          </w:r>
        </w:p>
        <w:p w:rsidR="00FD155F" w:rsidRDefault="00FD155F" w:rsidP="003B5148">
          <w:pPr>
            <w:pStyle w:val="TipTextBullet2"/>
          </w:pPr>
          <w:r>
            <w:t xml:space="preserve">Have you paid close attention to the opening, the story core, and the ending? </w:t>
          </w:r>
        </w:p>
        <w:p w:rsidR="00FD155F" w:rsidRPr="003B5148" w:rsidRDefault="00FD155F" w:rsidP="003B5148">
          <w:pPr>
            <w:pStyle w:val="TipTextBullet2"/>
            <w:rPr>
              <w:b/>
            </w:rPr>
          </w:pPr>
          <w:r>
            <w:t>Is your opening captivating enough to hook someone’s interest within the first few lines so they will not give up on the story before it is told?</w:t>
          </w:r>
        </w:p>
        <w:p w:rsidR="00FD155F" w:rsidRPr="003B5148" w:rsidRDefault="00FD155F" w:rsidP="003B5148">
          <w:pPr>
            <w:pStyle w:val="TipTextBullet"/>
            <w:rPr>
              <w:b/>
            </w:rPr>
          </w:pPr>
          <w:r w:rsidRPr="003B5148">
            <w:rPr>
              <w:b/>
            </w:rPr>
            <w:t>Are the characters well-defined, as in have you:</w:t>
          </w:r>
        </w:p>
        <w:p w:rsidR="00FD155F" w:rsidRDefault="00FD155F" w:rsidP="003B5148">
          <w:pPr>
            <w:pStyle w:val="TipTextBullet2"/>
          </w:pPr>
          <w:r>
            <w:t xml:space="preserve">Specified character personality and body language? </w:t>
          </w:r>
        </w:p>
        <w:p w:rsidR="00FD155F" w:rsidRDefault="00FD155F" w:rsidP="003B5148">
          <w:pPr>
            <w:pStyle w:val="TipTextBullet2"/>
          </w:pPr>
          <w:r>
            <w:t xml:space="preserve">Properly conceived in your mind the way you intend your character to appear on screen? </w:t>
          </w:r>
        </w:p>
        <w:p w:rsidR="00FD155F" w:rsidRDefault="00FD155F" w:rsidP="003B5148">
          <w:pPr>
            <w:pStyle w:val="TipTextBullet2"/>
          </w:pPr>
          <w:r>
            <w:t>Given proper attention to the character's desired age, look, habits, and patterns?</w:t>
          </w:r>
        </w:p>
        <w:p w:rsidR="00FD155F" w:rsidRDefault="00FD155F" w:rsidP="003B5148">
          <w:pPr>
            <w:pStyle w:val="TipTextBullet2"/>
          </w:pPr>
          <w:r>
            <w:t>Provided your director and costume designer the base to work on bringing your characters to life?</w:t>
          </w:r>
        </w:p>
        <w:p w:rsidR="00FD155F" w:rsidRPr="003B5148" w:rsidRDefault="00FD155F" w:rsidP="003B5148">
          <w:pPr>
            <w:pStyle w:val="TipTextBullet"/>
            <w:rPr>
              <w:b/>
            </w:rPr>
          </w:pPr>
          <w:r w:rsidRPr="003B5148">
            <w:rPr>
              <w:b/>
            </w:rPr>
            <w:t>Are the locations finalized/thought of?</w:t>
          </w:r>
        </w:p>
        <w:p w:rsidR="00FD155F" w:rsidRPr="003B5148" w:rsidRDefault="00FD155F" w:rsidP="003B5148">
          <w:pPr>
            <w:pStyle w:val="TipTextBullet"/>
            <w:rPr>
              <w:b/>
            </w:rPr>
          </w:pPr>
          <w:r w:rsidRPr="003B5148">
            <w:rPr>
              <w:b/>
            </w:rPr>
            <w:t>Who are your target audience? What do they like?</w:t>
          </w:r>
        </w:p>
        <w:p w:rsidR="00FD155F" w:rsidRDefault="00FD155F" w:rsidP="003B5148">
          <w:pPr>
            <w:pStyle w:val="TipText"/>
          </w:pPr>
          <w:r>
            <w:t>Remember, you can always keep improvising until you are completely satisfied with the full story, but it is great to have these questions answered before getting started. The opening will be extremely critical to gain your audience’s attention. When answering the questions posed above, put yourself in your audience’s shoes.</w:t>
          </w:r>
        </w:p>
        <w:p w:rsidR="00FD155F" w:rsidRDefault="00FD155F" w:rsidP="003B5148">
          <w:pPr>
            <w:pStyle w:val="TipText"/>
          </w:pPr>
          <w:r>
            <w:t>The screenplay will ultimately be made into a film. Ensure that the script is visually communicative.</w:t>
          </w:r>
        </w:p>
        <w:p w:rsidR="00FD155F" w:rsidRDefault="00FD155F" w:rsidP="003B5148">
          <w:pPr>
            <w:pStyle w:val="TipTextBullet"/>
          </w:pPr>
          <w:r>
            <w:t>If you are establishing a gloomy scene, consider writing accordingly: a dark and shady scene both visually (scene description) and verbally (dialogue).</w:t>
          </w:r>
        </w:p>
        <w:p w:rsidR="00FD155F" w:rsidRDefault="00FD155F" w:rsidP="003B5148">
          <w:pPr>
            <w:pStyle w:val="TipTextBullet"/>
          </w:pPr>
          <w:r>
            <w:t>A chirpy and vibrant scenario, on the other hand, will be written differently: colorful and bright.</w:t>
          </w:r>
        </w:p>
        <w:p w:rsidR="00FD155F" w:rsidRDefault="00FD155F" w:rsidP="003B5148">
          <w:pPr>
            <w:pStyle w:val="TipTextBullet"/>
          </w:pPr>
          <w:r>
            <w:t>Remember, you are telling a story visually, through the camera, not writing a book leaving things to the readers’ imagination!</w:t>
          </w:r>
        </w:p>
        <w:p w:rsidR="00FD155F" w:rsidRDefault="00FD155F" w:rsidP="003B5148">
          <w:pPr>
            <w:pStyle w:val="TipText"/>
          </w:pPr>
          <w:r>
            <w:t>The character introductions should be detailed and precise so that the actor or actress can make your vision come true on screen. Remember, the visual medium is very powerful and incorporates the minutest of details. The more descriptive your screenplay is, the better! In your character introductions, state their:</w:t>
          </w:r>
        </w:p>
        <w:p w:rsidR="00FD155F" w:rsidRDefault="00FD155F" w:rsidP="003B5148">
          <w:pPr>
            <w:pStyle w:val="TipTextBullet"/>
          </w:pPr>
          <w:r>
            <w:t>Appearance,</w:t>
          </w:r>
        </w:p>
        <w:p w:rsidR="00FD155F" w:rsidRDefault="00FD155F" w:rsidP="003B5148">
          <w:pPr>
            <w:pStyle w:val="TipTextBullet"/>
          </w:pPr>
          <w:r>
            <w:t>Attire,</w:t>
          </w:r>
        </w:p>
        <w:p w:rsidR="00FD155F" w:rsidRDefault="00FD155F" w:rsidP="003B5148">
          <w:pPr>
            <w:pStyle w:val="TipTextBullet"/>
          </w:pPr>
          <w:r>
            <w:t>Habits,</w:t>
          </w:r>
        </w:p>
        <w:p w:rsidR="00FD155F" w:rsidRDefault="00FD155F" w:rsidP="003B5148">
          <w:pPr>
            <w:pStyle w:val="TipTextBullet"/>
          </w:pPr>
          <w:r>
            <w:t>Body language, and</w:t>
          </w:r>
        </w:p>
        <w:p w:rsidR="00FD155F" w:rsidRDefault="00FD155F" w:rsidP="003B5148">
          <w:pPr>
            <w:pStyle w:val="TipTextBullet"/>
          </w:pPr>
          <w:r>
            <w:t>To what depth would you like to sketch the character?</w:t>
          </w:r>
        </w:p>
        <w:p w:rsidR="00FD155F" w:rsidRDefault="00FD155F" w:rsidP="003B5148">
          <w:pPr>
            <w:pStyle w:val="TipText"/>
          </w:pPr>
          <w:r>
            <w:t>You might want to detail certain characters, so the viewers know them well while you might only offer a brief about some other, not-so-important characters.</w:t>
          </w:r>
        </w:p>
        <w:p w:rsidR="00FD155F" w:rsidRDefault="00FD155F" w:rsidP="003B5148">
          <w:pPr>
            <w:pStyle w:val="TipText"/>
          </w:pPr>
          <w:r>
            <w:t>Write your screenplay at a place where you feel your natural best and inspired to write. For some, nature is the desired location for inspiration. For the others, sitting down with a cup of coffee by the side of a window is the dream place to write. What’s yours?</w:t>
          </w:r>
        </w:p>
        <w:p w:rsidR="00FD155F" w:rsidRDefault="00FD155F" w:rsidP="003B5148">
          <w:pPr>
            <w:pStyle w:val="TipText"/>
          </w:pPr>
          <w:r>
            <w:t>Leave no room for ambiguity of any sort: be as clear as possible.</w:t>
          </w:r>
        </w:p>
        <w:p w:rsidR="00FD155F" w:rsidRDefault="00FD155F" w:rsidP="003B5148">
          <w:pPr>
            <w:pStyle w:val="TipText"/>
          </w:pPr>
          <w:r w:rsidRPr="00A707C6">
            <w:t>Do not rely on your memory as it is bound to fail you! If a related or unrelated idea pops up in your mind, note it down on a scribble-pad, on in the scribble pad template, or in the comments of this document, so you can return to it later and expand when you have the time. Many great ideas are lost just because they weren’t jotted down in time.</w:t>
          </w:r>
        </w:p>
        <w:p w:rsidR="00FD155F" w:rsidRPr="00606E66" w:rsidRDefault="00FD155F" w:rsidP="003B5148">
          <w:pPr>
            <w:pStyle w:val="TipText"/>
            <w:rPr>
              <w:b/>
            </w:rPr>
          </w:pPr>
          <w:r w:rsidRPr="00606E66">
            <w:rPr>
              <w:b/>
            </w:rPr>
            <w:t>Formatting Help</w:t>
          </w:r>
        </w:p>
        <w:p w:rsidR="00FD155F" w:rsidRDefault="00FD155F" w:rsidP="003B5148">
          <w:pPr>
            <w:pStyle w:val="TipText"/>
          </w:pPr>
          <w:r>
            <w:t>W</w:t>
          </w:r>
          <w:r w:rsidRPr="00606E66">
            <w:t>hen you are done using the instructions of this template</w:t>
          </w:r>
          <w:r>
            <w:t>,</w:t>
          </w:r>
          <w:r w:rsidRPr="00606E66">
            <w:t xml:space="preserve"> </w:t>
          </w:r>
          <w:r>
            <w:t>click</w:t>
          </w:r>
          <w:r w:rsidRPr="00606E66">
            <w:t xml:space="preserve"> and delete</w:t>
          </w:r>
          <w:r>
            <w:t xml:space="preserve"> the blue tip text. Hit delete one more time to get rid of the extra line space that the tip text was on.  This will ensure that you will begin typing in the pre-formatted sections.</w:t>
          </w:r>
        </w:p>
        <w:p w:rsidR="00FD155F" w:rsidRDefault="00FD155F" w:rsidP="003B5148">
          <w:pPr>
            <w:pStyle w:val="TipText"/>
          </w:pPr>
          <w:r>
            <w:t xml:space="preserve">When you wish to update the placeholder text, simply click on the text and begin typing.  The built in styles have been applied to all placeholder text and will carry over when you’ve entered text.  </w:t>
          </w:r>
        </w:p>
        <w:p w:rsidR="00000000" w:rsidRDefault="00FD155F">
          <w:pPr>
            <w:pStyle w:val="89A7ED137842437B97E681736462FEC7"/>
          </w:pPr>
          <w:r>
            <w:t>Need to change the format on one of your insertions? Use the Home Ribbon’s Styles group to format your text with one 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ont526">
    <w:altName w:val="Calibri"/>
    <w:charset w:val="01"/>
    <w:family w:val="auto"/>
    <w:pitch w:val="variable"/>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spacing w:line="480" w:lineRule="auto"/>
      <w:ind w:firstLine="720"/>
      <w:jc w:val="center"/>
      <w:outlineLvl w:val="0"/>
    </w:pPr>
    <w:rPr>
      <w:rFonts w:ascii="Calibri" w:eastAsia="Times New Roman" w:hAnsi="Calibri" w:cs="Courier"/>
      <w:b/>
      <w:bCs/>
      <w:color w:val="3465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160" w:line="252" w:lineRule="auto"/>
      <w:jc w:val="center"/>
    </w:pPr>
    <w:rPr>
      <w:rFonts w:asciiTheme="majorHAnsi" w:eastAsiaTheme="majorEastAsia" w:hAnsiTheme="majorHAnsi" w:cstheme="majorBidi"/>
      <w:caps/>
      <w:spacing w:val="-10"/>
      <w:kern w:val="28"/>
      <w:sz w:val="24"/>
      <w:szCs w:val="56"/>
    </w:rPr>
  </w:style>
  <w:style w:type="character" w:customStyle="1" w:styleId="TitleChar">
    <w:name w:val="Title Char"/>
    <w:basedOn w:val="DefaultParagraphFont"/>
    <w:link w:val="Title"/>
    <w:uiPriority w:val="10"/>
    <w:rPr>
      <w:rFonts w:asciiTheme="majorHAnsi" w:eastAsiaTheme="majorEastAsia" w:hAnsiTheme="majorHAnsi" w:cstheme="majorBidi"/>
      <w:caps/>
      <w:spacing w:val="-10"/>
      <w:kern w:val="28"/>
      <w:sz w:val="24"/>
      <w:szCs w:val="56"/>
    </w:rPr>
  </w:style>
  <w:style w:type="paragraph" w:customStyle="1" w:styleId="EFD5B146FA5946E4A3186A06790406CF">
    <w:name w:val="EFD5B146FA5946E4A3186A06790406CF"/>
  </w:style>
  <w:style w:type="paragraph" w:customStyle="1" w:styleId="TipTextBullet">
    <w:name w:val="Tip Text Bullet"/>
    <w:basedOn w:val="Normal"/>
    <w:qFormat/>
    <w:pPr>
      <w:numPr>
        <w:numId w:val="1"/>
      </w:numPr>
      <w:spacing w:after="120" w:line="252" w:lineRule="auto"/>
    </w:pPr>
    <w:rPr>
      <w:rFonts w:ascii="Calibri" w:eastAsia="Times New Roman" w:hAnsi="Calibri" w:cs="Times New Roman"/>
      <w:color w:val="3465A4"/>
      <w:sz w:val="24"/>
      <w:szCs w:val="24"/>
    </w:rPr>
  </w:style>
  <w:style w:type="paragraph" w:customStyle="1" w:styleId="TipText">
    <w:name w:val="Tip Text"/>
    <w:basedOn w:val="Normal"/>
    <w:qFormat/>
    <w:pPr>
      <w:spacing w:line="252" w:lineRule="auto"/>
    </w:pPr>
    <w:rPr>
      <w:rFonts w:ascii="Calibri" w:eastAsia="Times New Roman" w:hAnsi="Calibri" w:cs="Times New Roman"/>
      <w:color w:val="3465A4"/>
      <w:sz w:val="24"/>
      <w:szCs w:val="24"/>
    </w:rPr>
  </w:style>
  <w:style w:type="paragraph" w:customStyle="1" w:styleId="TipTextBullet2">
    <w:name w:val="Tip Text Bullet 2"/>
    <w:basedOn w:val="TipTextBullet"/>
    <w:qFormat/>
    <w:pPr>
      <w:numPr>
        <w:ilvl w:val="1"/>
      </w:numPr>
    </w:pPr>
  </w:style>
  <w:style w:type="paragraph" w:customStyle="1" w:styleId="CBD49F18C1614C6697071CBA7C333725">
    <w:name w:val="CBD49F18C1614C6697071CBA7C333725"/>
  </w:style>
  <w:style w:type="paragraph" w:customStyle="1" w:styleId="EE8B5D4777FE48758A25E3875F510F28">
    <w:name w:val="EE8B5D4777FE48758A25E3875F510F28"/>
  </w:style>
  <w:style w:type="paragraph" w:customStyle="1" w:styleId="CE54CF013A004FA5824CFD0F4287368B">
    <w:name w:val="CE54CF013A004FA5824CFD0F4287368B"/>
  </w:style>
  <w:style w:type="paragraph" w:customStyle="1" w:styleId="E2FF0EC5E2E147DBB380219AA975C524">
    <w:name w:val="E2FF0EC5E2E147DBB380219AA975C524"/>
  </w:style>
  <w:style w:type="paragraph" w:customStyle="1" w:styleId="29659F7A16354A1194A323643426FB96">
    <w:name w:val="29659F7A16354A1194A323643426FB96"/>
  </w:style>
  <w:style w:type="paragraph" w:customStyle="1" w:styleId="9E02E78C9E324962B2FE59D2D953B8A1">
    <w:name w:val="9E02E78C9E324962B2FE59D2D953B8A1"/>
  </w:style>
  <w:style w:type="paragraph" w:customStyle="1" w:styleId="4AE69F9ED1D24263AE787AD0757B774F">
    <w:name w:val="4AE69F9ED1D24263AE787AD0757B774F"/>
  </w:style>
  <w:style w:type="paragraph" w:customStyle="1" w:styleId="9B162419AC554F11BFBB4A19B2EB71A2">
    <w:name w:val="9B162419AC554F11BFBB4A19B2EB71A2"/>
  </w:style>
  <w:style w:type="paragraph" w:customStyle="1" w:styleId="2E14F4845E1444148D61933AEF555DEF">
    <w:name w:val="2E14F4845E1444148D61933AEF555DEF"/>
  </w:style>
  <w:style w:type="paragraph" w:customStyle="1" w:styleId="C8DBA99D3DF4482F932B5D648CE22B09">
    <w:name w:val="C8DBA99D3DF4482F932B5D648CE22B09"/>
  </w:style>
  <w:style w:type="paragraph" w:customStyle="1" w:styleId="D8B4D46119F74071BE95A6F03FCF7401">
    <w:name w:val="D8B4D46119F74071BE95A6F03FCF7401"/>
  </w:style>
  <w:style w:type="paragraph" w:customStyle="1" w:styleId="03CA0E7B2E9C445ABAF2CEEC91CBE6B9">
    <w:name w:val="03CA0E7B2E9C445ABAF2CEEC91CBE6B9"/>
  </w:style>
  <w:style w:type="paragraph" w:customStyle="1" w:styleId="D21037713BAF49B4A82A3DA91F07065D">
    <w:name w:val="D21037713BAF49B4A82A3DA91F07065D"/>
  </w:style>
  <w:style w:type="paragraph" w:customStyle="1" w:styleId="98D1C643B4DB4E3F97102AD900B2B3EB">
    <w:name w:val="98D1C643B4DB4E3F97102AD900B2B3EB"/>
  </w:style>
  <w:style w:type="paragraph" w:customStyle="1" w:styleId="D272ED76342D40CC8E841FEA2BF29478">
    <w:name w:val="D272ED76342D40CC8E841FEA2BF29478"/>
  </w:style>
  <w:style w:type="paragraph" w:customStyle="1" w:styleId="731238E9B94D4A25A6F28B8DC8ABA4E1">
    <w:name w:val="731238E9B94D4A25A6F28B8DC8ABA4E1"/>
  </w:style>
  <w:style w:type="paragraph" w:customStyle="1" w:styleId="41AAAEFFE6C24FBAB4ED03337B436571">
    <w:name w:val="41AAAEFFE6C24FBAB4ED03337B436571"/>
  </w:style>
  <w:style w:type="paragraph" w:customStyle="1" w:styleId="982050BF29964F79A80CCC3B23CA845D">
    <w:name w:val="982050BF29964F79A80CCC3B23CA845D"/>
  </w:style>
  <w:style w:type="paragraph" w:customStyle="1" w:styleId="F78214E1112E41B38A400A56B580FDBE">
    <w:name w:val="F78214E1112E41B38A400A56B580FDBE"/>
  </w:style>
  <w:style w:type="paragraph" w:customStyle="1" w:styleId="9AF166C7108D41ACAF65AC5B1D2A6539">
    <w:name w:val="9AF166C7108D41ACAF65AC5B1D2A6539"/>
  </w:style>
  <w:style w:type="paragraph" w:customStyle="1" w:styleId="0E4A9D9F6FC341E581C7A7196345E831">
    <w:name w:val="0E4A9D9F6FC341E581C7A7196345E831"/>
  </w:style>
  <w:style w:type="paragraph" w:customStyle="1" w:styleId="061565579E634BB8922696FA66CB6714">
    <w:name w:val="061565579E634BB8922696FA66CB6714"/>
  </w:style>
  <w:style w:type="paragraph" w:customStyle="1" w:styleId="5DC982BB89D8475881089FEFA734EEB9">
    <w:name w:val="5DC982BB89D8475881089FEFA734EEB9"/>
  </w:style>
  <w:style w:type="paragraph" w:customStyle="1" w:styleId="2F9699681D894BB3A791C95451998965">
    <w:name w:val="2F9699681D894BB3A791C95451998965"/>
  </w:style>
  <w:style w:type="paragraph" w:customStyle="1" w:styleId="1EDABC60EA8644BAA7AC1D2A983BF7C9">
    <w:name w:val="1EDABC60EA8644BAA7AC1D2A983BF7C9"/>
  </w:style>
  <w:style w:type="paragraph" w:customStyle="1" w:styleId="DF72C21E869E4EF995E3937272BE5431">
    <w:name w:val="DF72C21E869E4EF995E3937272BE5431"/>
  </w:style>
  <w:style w:type="paragraph" w:customStyle="1" w:styleId="347B2F1D79C94EA0BC50BD554223EE69">
    <w:name w:val="347B2F1D79C94EA0BC50BD554223EE69"/>
  </w:style>
  <w:style w:type="paragraph" w:customStyle="1" w:styleId="90203B105682459AA5300A7DBC25B113">
    <w:name w:val="90203B105682459AA5300A7DBC25B113"/>
  </w:style>
  <w:style w:type="paragraph" w:customStyle="1" w:styleId="25B63CCB510C4E82B572E991A1FB3E1C">
    <w:name w:val="25B63CCB510C4E82B572E991A1FB3E1C"/>
  </w:style>
  <w:style w:type="paragraph" w:customStyle="1" w:styleId="919D436417FB4B4C96A225111296D919">
    <w:name w:val="919D436417FB4B4C96A225111296D919"/>
  </w:style>
  <w:style w:type="paragraph" w:customStyle="1" w:styleId="28172A4A316F4AE4A5843EE263B92F8A">
    <w:name w:val="28172A4A316F4AE4A5843EE263B92F8A"/>
  </w:style>
  <w:style w:type="paragraph" w:customStyle="1" w:styleId="F8994D3B488744DAAA583B2E610609F8">
    <w:name w:val="F8994D3B488744DAAA583B2E610609F8"/>
  </w:style>
  <w:style w:type="paragraph" w:customStyle="1" w:styleId="83E412AE6C75452399B50C57DAB3C378">
    <w:name w:val="83E412AE6C75452399B50C57DAB3C378"/>
  </w:style>
  <w:style w:type="paragraph" w:customStyle="1" w:styleId="9C65493C73E24C5E97399AE1BDA74DE9">
    <w:name w:val="9C65493C73E24C5E97399AE1BDA74DE9"/>
  </w:style>
  <w:style w:type="paragraph" w:customStyle="1" w:styleId="4A4DFC7DCFC1438A891549684B73A1EF">
    <w:name w:val="4A4DFC7DCFC1438A891549684B73A1EF"/>
  </w:style>
  <w:style w:type="paragraph" w:customStyle="1" w:styleId="C388C0F948F44B508A45E988AB16DAAE">
    <w:name w:val="C388C0F948F44B508A45E988AB16DAAE"/>
  </w:style>
  <w:style w:type="paragraph" w:customStyle="1" w:styleId="BDD94748F9B641BA888EC1B10FA678BB">
    <w:name w:val="BDD94748F9B641BA888EC1B10FA678BB"/>
  </w:style>
  <w:style w:type="paragraph" w:customStyle="1" w:styleId="F54B39404FC34AF495A851658DBD5171">
    <w:name w:val="F54B39404FC34AF495A851658DBD5171"/>
  </w:style>
  <w:style w:type="paragraph" w:customStyle="1" w:styleId="D0CA5CECE7BF4956AFBEBA0E6207071C">
    <w:name w:val="D0CA5CECE7BF4956AFBEBA0E6207071C"/>
  </w:style>
  <w:style w:type="paragraph" w:customStyle="1" w:styleId="96395A8116DF49D59521ACB036D8E253">
    <w:name w:val="96395A8116DF49D59521ACB036D8E253"/>
  </w:style>
  <w:style w:type="paragraph" w:customStyle="1" w:styleId="3EC156A6F86741CB81DEE54F6CE954BD">
    <w:name w:val="3EC156A6F86741CB81DEE54F6CE954BD"/>
  </w:style>
  <w:style w:type="paragraph" w:customStyle="1" w:styleId="D3BF0FF30A9048D69D2C2049E1CD0C89">
    <w:name w:val="D3BF0FF30A9048D69D2C2049E1CD0C89"/>
  </w:style>
  <w:style w:type="paragraph" w:customStyle="1" w:styleId="271DCA245C854C0FA1A308E46778C688">
    <w:name w:val="271DCA245C854C0FA1A308E46778C688"/>
  </w:style>
  <w:style w:type="paragraph" w:customStyle="1" w:styleId="E325049C81294D1C83C3E2293B85AB5E">
    <w:name w:val="E325049C81294D1C83C3E2293B85AB5E"/>
  </w:style>
  <w:style w:type="paragraph" w:customStyle="1" w:styleId="3A307FAD22A34D278AF46199F411410D">
    <w:name w:val="3A307FAD22A34D278AF46199F411410D"/>
  </w:style>
  <w:style w:type="paragraph" w:customStyle="1" w:styleId="D87D23322AB8428EB9375323CDC0C725">
    <w:name w:val="D87D23322AB8428EB9375323CDC0C725"/>
  </w:style>
  <w:style w:type="paragraph" w:customStyle="1" w:styleId="C5EECF7310064E0EBCBBB9D5D06BCF39">
    <w:name w:val="C5EECF7310064E0EBCBBB9D5D06BCF39"/>
  </w:style>
  <w:style w:type="paragraph" w:customStyle="1" w:styleId="5787EE6752A14B58A97C3D3B305915B7">
    <w:name w:val="5787EE6752A14B58A97C3D3B305915B7"/>
  </w:style>
  <w:style w:type="paragraph" w:customStyle="1" w:styleId="04105112D6CD4AE0948C8F8A2F9626A0">
    <w:name w:val="04105112D6CD4AE0948C8F8A2F9626A0"/>
  </w:style>
  <w:style w:type="paragraph" w:customStyle="1" w:styleId="A4AE9DA42D1B413997F3FDC379C92410">
    <w:name w:val="A4AE9DA42D1B413997F3FDC379C92410"/>
  </w:style>
  <w:style w:type="character" w:customStyle="1" w:styleId="Heading1Char">
    <w:name w:val="Heading 1 Char"/>
    <w:basedOn w:val="DefaultParagraphFont"/>
    <w:link w:val="Heading1"/>
    <w:rPr>
      <w:rFonts w:ascii="Calibri" w:eastAsia="Times New Roman" w:hAnsi="Calibri" w:cs="Courier"/>
      <w:b/>
      <w:bCs/>
      <w:color w:val="3465A4"/>
      <w:sz w:val="24"/>
      <w:szCs w:val="24"/>
    </w:rPr>
  </w:style>
  <w:style w:type="paragraph" w:customStyle="1" w:styleId="89A7ED137842437B97E681736462FEC7">
    <w:name w:val="89A7ED137842437B97E681736462F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creenplay">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0764C-D8A9-4445-81EB-F12FF183070E}">
  <ds:schemaRefs>
    <ds:schemaRef ds:uri="http://purl.org/dc/terms/"/>
    <ds:schemaRef ds:uri="http://schemas.microsoft.com/office/2006/documentManagement/types"/>
    <ds:schemaRef ds:uri="http://schemas.openxmlformats.org/package/2006/metadata/core-properties"/>
    <ds:schemaRef ds:uri="16c05727-aa75-4e4a-9b5f-8a80a1165891"/>
    <ds:schemaRef ds:uri="http://purl.org/dc/elements/1.1/"/>
    <ds:schemaRef ds:uri="http://schemas.microsoft.com/office/2006/metadata/properties"/>
    <ds:schemaRef ds:uri="71af3243-3dd4-4a8d-8c0d-dd76da1f02a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B0AF3B4-4A29-4671-A3FB-D7C7F859B68D}">
  <ds:schemaRefs>
    <ds:schemaRef ds:uri="http://schemas.microsoft.com/sharepoint/v3/contenttype/forms"/>
  </ds:schemaRefs>
</ds:datastoreItem>
</file>

<file path=customXml/itemProps3.xml><?xml version="1.0" encoding="utf-8"?>
<ds:datastoreItem xmlns:ds="http://schemas.openxmlformats.org/officeDocument/2006/customXml" ds:itemID="{180B909D-9885-4455-A12D-2E100423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C6C58-93C1-40EA-A5F6-8901A07A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a screenplay</Template>
  <TotalTime>0</TotalTime>
  <Pages>5</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2019-04-09T16:18:00Z</dcterms:created>
  <dcterms:modified xsi:type="dcterms:W3CDTF">2019-04-09T16:22:00Z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